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3DA4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6"/>
          <w:sz w:val="36"/>
          <w:szCs w:val="36"/>
        </w:rPr>
      </w:pPr>
      <w:bookmarkStart w:id="0" w:name="_GoBack"/>
      <w:bookmarkEnd w:id="0"/>
    </w:p>
    <w:p w14:paraId="5D7D38B0">
      <w:pPr>
        <w:spacing w:before="85" w:line="238" w:lineRule="auto"/>
        <w:ind w:left="2469" w:right="796" w:hanging="1629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四川省教育考试院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2025年公开招聘编外聘用人员</w:t>
      </w:r>
    </w:p>
    <w:p w14:paraId="47A940F8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4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报名及资格审查表</w:t>
      </w:r>
    </w:p>
    <w:p w14:paraId="73EA1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right="0" w:firstLine="0"/>
        <w:jc w:val="center"/>
        <w:textAlignment w:val="auto"/>
        <w:rPr>
          <w:rFonts w:ascii="宋体" w:hAnsi="宋体" w:eastAsia="宋体" w:cs="宋体"/>
          <w:b/>
          <w:bCs/>
          <w:spacing w:val="-4"/>
          <w:sz w:val="35"/>
          <w:szCs w:val="35"/>
        </w:rPr>
      </w:pPr>
    </w:p>
    <w:tbl>
      <w:tblPr>
        <w:tblStyle w:val="21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29"/>
        <w:gridCol w:w="509"/>
        <w:gridCol w:w="679"/>
        <w:gridCol w:w="1129"/>
        <w:gridCol w:w="1259"/>
        <w:gridCol w:w="1009"/>
        <w:gridCol w:w="2053"/>
      </w:tblGrid>
      <w:tr w14:paraId="47EB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Align w:val="center"/>
          </w:tcPr>
          <w:p w14:paraId="71F9F4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665F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CE9FB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14:paraId="3395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45BC2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出生年月</w:t>
            </w:r>
          </w:p>
          <w:p w14:paraId="4A27BB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456B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1730150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30F0E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Align w:val="center"/>
          </w:tcPr>
          <w:p w14:paraId="587129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4292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5DFF40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 w14:paraId="15DE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0329426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009" w:type="dxa"/>
            <w:vAlign w:val="center"/>
          </w:tcPr>
          <w:p w14:paraId="58E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339D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4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393" w:type="dxa"/>
            <w:vAlign w:val="center"/>
          </w:tcPr>
          <w:p w14:paraId="1A35D4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vAlign w:val="center"/>
          </w:tcPr>
          <w:p w14:paraId="7829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94E9A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参工时间</w:t>
            </w:r>
          </w:p>
        </w:tc>
        <w:tc>
          <w:tcPr>
            <w:tcW w:w="1129" w:type="dxa"/>
            <w:vAlign w:val="center"/>
          </w:tcPr>
          <w:p w14:paraId="65CB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E8B26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报名岗位</w:t>
            </w:r>
          </w:p>
        </w:tc>
        <w:tc>
          <w:tcPr>
            <w:tcW w:w="1009" w:type="dxa"/>
            <w:vAlign w:val="center"/>
          </w:tcPr>
          <w:p w14:paraId="443B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7AC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5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93" w:type="dxa"/>
            <w:vAlign w:val="center"/>
          </w:tcPr>
          <w:p w14:paraId="5CD5EE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5714" w:type="dxa"/>
            <w:gridSpan w:val="6"/>
            <w:vAlign w:val="center"/>
          </w:tcPr>
          <w:p w14:paraId="30B3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71F6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33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93" w:type="dxa"/>
            <w:vAlign w:val="center"/>
          </w:tcPr>
          <w:p w14:paraId="3A2BDE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专业技</w:t>
            </w:r>
          </w:p>
          <w:p w14:paraId="6CC74FB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术职称</w:t>
            </w:r>
          </w:p>
        </w:tc>
        <w:tc>
          <w:tcPr>
            <w:tcW w:w="3446" w:type="dxa"/>
            <w:gridSpan w:val="4"/>
            <w:vAlign w:val="center"/>
          </w:tcPr>
          <w:p w14:paraId="6C9F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42FE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专业技能认证</w:t>
            </w:r>
          </w:p>
        </w:tc>
        <w:tc>
          <w:tcPr>
            <w:tcW w:w="2053" w:type="dxa"/>
            <w:vAlign w:val="center"/>
          </w:tcPr>
          <w:p w14:paraId="187C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85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236CA7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638" w:type="dxa"/>
            <w:gridSpan w:val="2"/>
            <w:vAlign w:val="center"/>
          </w:tcPr>
          <w:p w14:paraId="6F9716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全日制教育</w:t>
            </w:r>
          </w:p>
        </w:tc>
        <w:tc>
          <w:tcPr>
            <w:tcW w:w="1808" w:type="dxa"/>
            <w:gridSpan w:val="2"/>
            <w:vAlign w:val="center"/>
          </w:tcPr>
          <w:p w14:paraId="4C30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FEC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920C5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332361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09E6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31DA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54A0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FE9F7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在职教育</w:t>
            </w:r>
          </w:p>
        </w:tc>
        <w:tc>
          <w:tcPr>
            <w:tcW w:w="1808" w:type="dxa"/>
            <w:gridSpan w:val="2"/>
            <w:vAlign w:val="center"/>
          </w:tcPr>
          <w:p w14:paraId="1CA9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8CD2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0EF656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6E99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AE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93" w:type="dxa"/>
            <w:vAlign w:val="center"/>
          </w:tcPr>
          <w:p w14:paraId="1D5476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7767" w:type="dxa"/>
            <w:gridSpan w:val="7"/>
            <w:vAlign w:val="center"/>
          </w:tcPr>
          <w:p w14:paraId="083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7FE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3" w:type="dxa"/>
            <w:vAlign w:val="center"/>
          </w:tcPr>
          <w:p w14:paraId="4056A9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住址及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7767" w:type="dxa"/>
            <w:gridSpan w:val="7"/>
            <w:vAlign w:val="center"/>
          </w:tcPr>
          <w:p w14:paraId="6430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DA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393" w:type="dxa"/>
            <w:vAlign w:val="center"/>
          </w:tcPr>
          <w:p w14:paraId="3611311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  <w:t>主要</w:t>
            </w:r>
          </w:p>
          <w:p w14:paraId="4D4DFB2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  <w:t>学习</w:t>
            </w:r>
          </w:p>
          <w:p w14:paraId="413999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工作</w:t>
            </w:r>
          </w:p>
          <w:p w14:paraId="5CC3CE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7767" w:type="dxa"/>
            <w:gridSpan w:val="7"/>
            <w:vAlign w:val="center"/>
          </w:tcPr>
          <w:p w14:paraId="6B02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17D8555">
      <w:pPr>
        <w:rPr>
          <w:rFonts w:ascii="Arial"/>
          <w:sz w:val="21"/>
        </w:rPr>
      </w:pPr>
    </w:p>
    <w:p w14:paraId="461DA88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30"/>
          <w:pgMar w:top="1430" w:right="1274" w:bottom="400" w:left="1455" w:header="0" w:footer="0" w:gutter="0"/>
          <w:cols w:space="720" w:num="1"/>
        </w:sectPr>
      </w:pPr>
    </w:p>
    <w:p w14:paraId="7A3D06EC">
      <w:pPr>
        <w:spacing w:before="3"/>
      </w:pPr>
    </w:p>
    <w:tbl>
      <w:tblPr>
        <w:tblStyle w:val="21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09"/>
        <w:gridCol w:w="1199"/>
        <w:gridCol w:w="619"/>
        <w:gridCol w:w="1179"/>
        <w:gridCol w:w="3681"/>
      </w:tblGrid>
      <w:tr w14:paraId="6786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393" w:type="dxa"/>
            <w:vAlign w:val="center"/>
          </w:tcPr>
          <w:p w14:paraId="2718C6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D018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E67D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2"/>
              </w:rPr>
              <w:t>奖惩情况</w:t>
            </w:r>
          </w:p>
        </w:tc>
        <w:tc>
          <w:tcPr>
            <w:tcW w:w="7787" w:type="dxa"/>
            <w:gridSpan w:val="5"/>
            <w:vAlign w:val="center"/>
          </w:tcPr>
          <w:p w14:paraId="6E33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8B1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0022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548FD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家庭</w:t>
            </w:r>
          </w:p>
          <w:p w14:paraId="5214A0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6"/>
              </w:rPr>
              <w:t>成员</w:t>
            </w:r>
          </w:p>
          <w:p w14:paraId="26E3999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t>及</w:t>
            </w:r>
          </w:p>
          <w:p w14:paraId="3C92EDC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6"/>
              </w:rPr>
              <w:t>主要</w:t>
            </w:r>
          </w:p>
          <w:p w14:paraId="73080A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社会</w:t>
            </w:r>
          </w:p>
          <w:p w14:paraId="4AA643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1"/>
              </w:rPr>
              <w:t>关系</w:t>
            </w:r>
          </w:p>
        </w:tc>
        <w:tc>
          <w:tcPr>
            <w:tcW w:w="1109" w:type="dxa"/>
            <w:vAlign w:val="center"/>
          </w:tcPr>
          <w:p w14:paraId="07701D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8"/>
              </w:rPr>
              <w:t>称谓</w:t>
            </w:r>
          </w:p>
        </w:tc>
        <w:tc>
          <w:tcPr>
            <w:tcW w:w="1199" w:type="dxa"/>
            <w:vAlign w:val="center"/>
          </w:tcPr>
          <w:p w14:paraId="41E5402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5"/>
              </w:rPr>
              <w:t>姓名</w:t>
            </w:r>
          </w:p>
        </w:tc>
        <w:tc>
          <w:tcPr>
            <w:tcW w:w="619" w:type="dxa"/>
            <w:vAlign w:val="center"/>
          </w:tcPr>
          <w:p w14:paraId="63A228E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3"/>
              </w:rPr>
              <w:t>年龄</w:t>
            </w:r>
          </w:p>
        </w:tc>
        <w:tc>
          <w:tcPr>
            <w:tcW w:w="1179" w:type="dxa"/>
            <w:vAlign w:val="center"/>
          </w:tcPr>
          <w:p w14:paraId="042E68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政治面貌</w:t>
            </w:r>
          </w:p>
        </w:tc>
        <w:tc>
          <w:tcPr>
            <w:tcW w:w="3681" w:type="dxa"/>
            <w:vAlign w:val="center"/>
          </w:tcPr>
          <w:p w14:paraId="749E17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"/>
              </w:rPr>
              <w:t>工作单位及职务</w:t>
            </w:r>
          </w:p>
        </w:tc>
      </w:tr>
      <w:tr w14:paraId="129A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405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0F06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B1D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099A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387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709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3EF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86C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6B0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5A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3CDE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9E7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28E1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577E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D35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170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4828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2A4D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C53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52A1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325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F73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76CB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5AC2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center"/>
          </w:tcPr>
          <w:p w14:paraId="4A0C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72D3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center"/>
          </w:tcPr>
          <w:p w14:paraId="6683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5D4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1393" w:type="dxa"/>
            <w:vAlign w:val="center"/>
          </w:tcPr>
          <w:p w14:paraId="702420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诚信承诺</w:t>
            </w:r>
          </w:p>
        </w:tc>
        <w:tc>
          <w:tcPr>
            <w:tcW w:w="7787" w:type="dxa"/>
            <w:gridSpan w:val="5"/>
            <w:vAlign w:val="center"/>
          </w:tcPr>
          <w:p w14:paraId="5FA3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420" w:firstLineChars="200"/>
              <w:jc w:val="left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本人对上述填写内容和提供的相关材料、证件真实性负责，如有弄虚作假，自愿接受取消资格的处理。</w:t>
            </w:r>
          </w:p>
          <w:p w14:paraId="3592241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1913F47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65956D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18"/>
              </w:rPr>
              <w:t>签名：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18"/>
              </w:rPr>
              <w:t>年</w:t>
            </w:r>
            <w:r>
              <w:rPr>
                <w:rFonts w:hint="eastAsia"/>
                <w:spacing w:val="22"/>
                <w:lang w:val="en-US" w:eastAsia="zh-CN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rFonts w:hint="eastAsia"/>
                <w:spacing w:val="-18"/>
                <w:lang w:val="en-US" w:eastAsia="zh-CN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  <w:tr w14:paraId="2404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393" w:type="dxa"/>
            <w:vAlign w:val="center"/>
          </w:tcPr>
          <w:p w14:paraId="67761D6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63941A4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</w:rPr>
              <w:t>意见</w:t>
            </w:r>
          </w:p>
        </w:tc>
        <w:tc>
          <w:tcPr>
            <w:tcW w:w="7787" w:type="dxa"/>
            <w:gridSpan w:val="5"/>
            <w:vAlign w:val="center"/>
          </w:tcPr>
          <w:p w14:paraId="6C8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B8A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5B4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0CB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D0BAB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-21"/>
                <w:lang w:val="en-US" w:eastAsia="zh-CN"/>
              </w:rPr>
            </w:pPr>
          </w:p>
          <w:p w14:paraId="1DDD5B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1"/>
              </w:rPr>
            </w:pPr>
            <w:r>
              <w:rPr>
                <w:rFonts w:hint="eastAsia"/>
                <w:spacing w:val="-21"/>
                <w:lang w:val="en-US" w:eastAsia="zh-CN"/>
              </w:rPr>
              <w:t>初</w:t>
            </w:r>
            <w:r>
              <w:rPr>
                <w:spacing w:val="-21"/>
              </w:rPr>
              <w:t>审人：</w:t>
            </w:r>
            <w:r>
              <w:rPr>
                <w:spacing w:val="2"/>
              </w:rPr>
              <w:t xml:space="preserve">               </w:t>
            </w:r>
            <w:r>
              <w:rPr>
                <w:rFonts w:hint="eastAsia"/>
                <w:spacing w:val="2"/>
                <w:lang w:val="en-US" w:eastAsia="zh-CN"/>
              </w:rPr>
              <w:t>复审人：</w:t>
            </w:r>
          </w:p>
          <w:p w14:paraId="5FBF52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21"/>
                <w:position w:val="1"/>
              </w:rPr>
            </w:pPr>
          </w:p>
          <w:p w14:paraId="7233299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  <w:spacing w:val="-21"/>
                <w:position w:val="1"/>
                <w:lang w:val="en-US" w:eastAsia="zh-CN"/>
              </w:rPr>
              <w:t xml:space="preserve">                                   </w:t>
            </w:r>
            <w:r>
              <w:rPr>
                <w:spacing w:val="-21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39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日</w:t>
            </w:r>
          </w:p>
        </w:tc>
      </w:tr>
    </w:tbl>
    <w:p w14:paraId="4F39BA56">
      <w:pPr>
        <w:spacing w:before="124" w:line="247" w:lineRule="auto"/>
        <w:ind w:left="644" w:right="1674" w:hanging="46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10"/>
          <w:sz w:val="24"/>
          <w:szCs w:val="24"/>
        </w:rPr>
        <w:t>注：“主要学习工作简历”从高等院校学习</w:t>
      </w:r>
      <w:r>
        <w:rPr>
          <w:rFonts w:ascii="楷体" w:hAnsi="楷体" w:eastAsia="楷体" w:cs="楷体"/>
          <w:spacing w:val="-11"/>
          <w:sz w:val="24"/>
          <w:szCs w:val="24"/>
        </w:rPr>
        <w:t>经历填起，时间不得间断</w:t>
      </w:r>
      <w:r>
        <w:rPr>
          <w:rFonts w:hint="eastAsia" w:ascii="楷体" w:hAnsi="楷体" w:eastAsia="楷体" w:cs="楷体"/>
          <w:spacing w:val="-11"/>
          <w:sz w:val="24"/>
          <w:szCs w:val="24"/>
          <w:lang w:eastAsia="zh-CN"/>
        </w:rPr>
        <w:t>。</w:t>
      </w:r>
    </w:p>
    <w:p w14:paraId="6C15563D"/>
    <w:p w14:paraId="794A1910">
      <w:pPr>
        <w:rPr>
          <w:rFonts w:hint="eastAsia"/>
          <w:lang w:val="en-US" w:eastAsia="zh-CN"/>
        </w:rPr>
      </w:pPr>
    </w:p>
    <w:sectPr>
      <w:footerReference r:id="rId4" w:type="default"/>
      <w:pgSz w:w="11900" w:h="16830"/>
      <w:pgMar w:top="1430" w:right="1244" w:bottom="1338" w:left="1465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2FA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C3DE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F0780F"/>
    <w:rsid w:val="274024C1"/>
    <w:rsid w:val="27515B94"/>
    <w:rsid w:val="27E362D3"/>
    <w:rsid w:val="283D64A2"/>
    <w:rsid w:val="28F105A3"/>
    <w:rsid w:val="29786366"/>
    <w:rsid w:val="299779C9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F1C70CA"/>
    <w:rsid w:val="423B3A9C"/>
    <w:rsid w:val="4255499F"/>
    <w:rsid w:val="42A86388"/>
    <w:rsid w:val="43420EE2"/>
    <w:rsid w:val="436C1197"/>
    <w:rsid w:val="44736F0E"/>
    <w:rsid w:val="474A268B"/>
    <w:rsid w:val="4969351D"/>
    <w:rsid w:val="4995004A"/>
    <w:rsid w:val="4A000235"/>
    <w:rsid w:val="4A0656A1"/>
    <w:rsid w:val="4A764842"/>
    <w:rsid w:val="4A875B7F"/>
    <w:rsid w:val="4B2D6DCF"/>
    <w:rsid w:val="4B576460"/>
    <w:rsid w:val="4CE475F3"/>
    <w:rsid w:val="4E8F0C6E"/>
    <w:rsid w:val="4E934B94"/>
    <w:rsid w:val="51BA220D"/>
    <w:rsid w:val="5325678F"/>
    <w:rsid w:val="54287707"/>
    <w:rsid w:val="552D6A57"/>
    <w:rsid w:val="554D0612"/>
    <w:rsid w:val="559439F4"/>
    <w:rsid w:val="561D7042"/>
    <w:rsid w:val="57D67C2A"/>
    <w:rsid w:val="588C6621"/>
    <w:rsid w:val="58AF5371"/>
    <w:rsid w:val="5961740F"/>
    <w:rsid w:val="59A06C95"/>
    <w:rsid w:val="59CF779C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2481578"/>
    <w:rsid w:val="632B2B28"/>
    <w:rsid w:val="641C3CBC"/>
    <w:rsid w:val="643019F3"/>
    <w:rsid w:val="64DD474A"/>
    <w:rsid w:val="64FE0F1E"/>
    <w:rsid w:val="658D06E6"/>
    <w:rsid w:val="66D60D6B"/>
    <w:rsid w:val="67C9107F"/>
    <w:rsid w:val="69AC6302"/>
    <w:rsid w:val="6A151116"/>
    <w:rsid w:val="6ADD4757"/>
    <w:rsid w:val="6BC0044A"/>
    <w:rsid w:val="6CFC3D95"/>
    <w:rsid w:val="6D3F2CAE"/>
    <w:rsid w:val="6EB402B8"/>
    <w:rsid w:val="6EEE48D8"/>
    <w:rsid w:val="6F4D7C54"/>
    <w:rsid w:val="70447241"/>
    <w:rsid w:val="71CA1E72"/>
    <w:rsid w:val="726C051D"/>
    <w:rsid w:val="75692E85"/>
    <w:rsid w:val="75BB70F3"/>
    <w:rsid w:val="76F0178D"/>
    <w:rsid w:val="789469C8"/>
    <w:rsid w:val="794676EA"/>
    <w:rsid w:val="7A754306"/>
    <w:rsid w:val="7AD77A0A"/>
    <w:rsid w:val="7BB478B8"/>
    <w:rsid w:val="7BD3716A"/>
    <w:rsid w:val="7C7711EA"/>
    <w:rsid w:val="7D0452E6"/>
    <w:rsid w:val="7EE15782"/>
    <w:rsid w:val="7F3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86e544d3-f8ad-4895-ab13-11c8da366d4b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267F701F</paraID>
      <start>53</start>
      <end>56</end>
      <status>ignored</status>
      <modifiedWord/>
      <trackRevisions>false</trackRevisions>
    </reviewItem>
    <reviewItem>
      <errorID>057dc465-dc31-4b1c-b52f-11db45e783da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52A80E0</paraID>
      <start>53</start>
      <end>54</end>
      <status>unmodified</status>
      <modifiedWord/>
      <trackRevisions>false</trackRevisions>
    </reviewItem>
    <reviewItem>
      <errorID>0d109aed-60cc-490d-a0e4-70b8a5ca2062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501E24A</paraID>
      <start>42</start>
      <end>43</end>
      <status>unmodified</status>
      <modifiedWord/>
      <trackRevisions>false</trackRevisions>
    </reviewItem>
    <reviewItem>
      <errorID>e561f8a7-9060-4d38-a41a-e816181ba801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116</start>
      <end>118</end>
      <status>unmodified</status>
      <modifiedWord/>
      <trackRevisions>false</trackRevisions>
    </reviewItem>
    <reviewItem>
      <errorID>f5171902-5ffb-4c45-b058-718947a54705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153</start>
      <end>155</end>
      <status>unmodified</status>
      <modifiedWord/>
      <trackRevisions>false</trackRevisions>
    </reviewItem>
    <reviewItem>
      <errorID>ba2be154-df57-4767-854d-c84a861a9cd3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3F6A30D5</paraID>
      <start>22</start>
      <end>28</end>
      <status>unmodified</status>
      <modifiedWord/>
      <trackRevisions>false</trackRevisions>
    </reviewItem>
    <reviewItem>
      <errorID>98574f5c-6138-469b-a299-b5d0f5efd297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1B583DB8</paraID>
      <start>16</start>
      <end>17</end>
      <status>unmodified</status>
      <modifiedWord/>
      <trackRevisions>false</trackRevisions>
    </reviewItem>
    <reviewItem>
      <errorID>3ef13c98-6404-4db4-b99d-e4d858011a2b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CE88717</paraID>
      <start>11</start>
      <end>12</end>
      <status>unmodified</status>
      <modifiedWord/>
      <trackRevisions>false</trackRevisions>
    </reviewItem>
    <reviewItem>
      <errorID>7c7aa3e3-7b14-46af-8722-adcac6c56399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4C4E3A49</paraID>
      <start>15</start>
      <end>16</end>
      <status>unmodified</status>
      <modifiedWord/>
      <trackRevisions>false</trackRevisions>
    </reviewItem>
    <reviewItem>
      <errorID>0a941b2e-0c3b-4d9d-ae24-f3e1f33526af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4A27BB7E</paraID>
      <start>0</start>
      <end>1</end>
      <status>unmodified</status>
      <modifiedWord/>
      <trackRevisions>false</trackRevisions>
    </reviewItem>
    <reviewItem>
      <errorID>09117848-bfeb-42f0-b2eb-30b7d387835c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3E8B2614</paraID>
      <start>0</start>
      <end>1</end>
      <status>unmodified</status>
      <modifiedWord/>
      <trackRevisions>false</trackRevisions>
    </reviewItem>
    <reviewItem>
      <errorID>d502aaf6-579d-4104-bb5e-350e5186464d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3E8B2614</paraID>
      <start>4</start>
      <end>5</end>
      <status>unmodified</status>
      <modifiedWord/>
      <trackRevisions>false</trackRevisions>
    </reviewItem>
    <reviewItem>
      <errorID>ba43e552-c4bf-44d2-bb23-b58803ea900a</errorID>
      <errorWord>、</errorWord>
      <group>L1_Punc</group>
      <groupName>标点问题</groupName>
      <ability>L2_Punc</ability>
      <abilityName>标点符号检查</abilityName>
      <candidateList/>
      <explain/>
      <paraID>4D4DFB20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2</Pages>
  <Words>266</Words>
  <Characters>269</Characters>
  <Lines>0</Lines>
  <Paragraphs>0</Paragraphs>
  <TotalTime>5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2018-07-29T10:10:00Z</dcterms:created>
  <dc:creator>乔木</dc:creator>
  <cp:lastModifiedBy>胡建伟</cp:lastModifiedBy>
  <cp:lastPrinted>2025-11-10T03:23:00Z</cp:lastPrinted>
  <dcterms:modified xsi:type="dcterms:W3CDTF">2025-11-18T09:12:13Z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57D9E839FC9B4AF7AD4146B3A6E44464_13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