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560" w:lineRule="atLeast"/>
        <w:ind w:firstLine="640"/>
        <w:jc w:val="lef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shd w:val="clear" w:color="auto" w:fill="FFFFFF"/>
          <w:lang w:eastAsia="zh-CN"/>
        </w:rPr>
        <w:t>莆田市秀屿区档案馆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编外人员报名表</w:t>
      </w:r>
    </w:p>
    <w:tbl>
      <w:tblPr>
        <w:tblStyle w:val="2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079"/>
        <w:gridCol w:w="1079"/>
        <w:gridCol w:w="123"/>
        <w:gridCol w:w="726"/>
        <w:gridCol w:w="799"/>
        <w:gridCol w:w="760"/>
        <w:gridCol w:w="139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38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38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族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38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入党团</w:t>
            </w:r>
          </w:p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间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何时何校何专业毕业</w:t>
            </w:r>
          </w:p>
        </w:tc>
        <w:tc>
          <w:tcPr>
            <w:tcW w:w="596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0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38" w:type="dxa"/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9538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真实性承诺：</w:t>
            </w: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本人以上信息真实可靠，没有受过刑事处罚或被开除公职，以及法律上有规定不得招聘录用的其他情形。</w:t>
            </w:r>
          </w:p>
          <w:p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签名：</w:t>
            </w:r>
          </w:p>
          <w:p>
            <w:pPr>
              <w:ind w:firstLine="480" w:firstLineChars="2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时间：       年     月    日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YjIyMjhhNTA0MzEzZWQxZDcxZDg3ZDJiMDY1ZDIifQ=="/>
  </w:docVars>
  <w:rsids>
    <w:rsidRoot w:val="71BA4629"/>
    <w:rsid w:val="000E1E1B"/>
    <w:rsid w:val="00116CAC"/>
    <w:rsid w:val="002F5EF8"/>
    <w:rsid w:val="003C0756"/>
    <w:rsid w:val="007F23E1"/>
    <w:rsid w:val="00847B23"/>
    <w:rsid w:val="00FC1106"/>
    <w:rsid w:val="71BA4629"/>
    <w:rsid w:val="77D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28</Words>
  <Characters>166</Characters>
  <Lines>0</Lines>
  <Paragraphs>0</Paragraphs>
  <TotalTime>58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2024-06-14T15:35:00Z</dcterms:created>
  <dc:creator>微信用户</dc:creator>
  <cp:lastModifiedBy>Lenovo</cp:lastModifiedBy>
  <cp:lastPrinted>2025-11-17T11:30:03Z</cp:lastPrinted>
  <dcterms:modified xsi:type="dcterms:W3CDTF">2025-11-17T11:35:52Z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3411924DFF6D42439EFBFBDF6E6C4278_11</vt:lpwstr>
  </property>
</Properties>
</file>