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W w:w="10750" w:type="dxa"/>
        <w:tblInd w:w="-424" w:type="dxa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050"/>
        <w:gridCol w:w="1383"/>
        <w:gridCol w:w="883"/>
        <w:gridCol w:w="1600"/>
        <w:gridCol w:w="850"/>
        <w:gridCol w:w="734"/>
        <w:gridCol w:w="1116"/>
        <w:gridCol w:w="700"/>
        <w:gridCol w:w="1434"/>
      </w:tblGrid>
      <w:tr w14:paraId="0101A7E9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9" w:hRule="atLeast"/>
        </w:trPr>
        <w:tc>
          <w:tcPr>
            <w:tcW w:w="1075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9CB2B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i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青冈县2025年公开招聘特聘动物防疫专员报名登记表</w:t>
            </w:r>
          </w:p>
        </w:tc>
      </w:tr>
      <w:tr w14:paraId="46B99CA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2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B381C6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应聘岗位：</w:t>
            </w:r>
          </w:p>
        </w:tc>
        <w:tc>
          <w:tcPr>
            <w:tcW w:w="8700" w:type="dxa"/>
            <w:gridSpan w:val="8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1BB459D">
            <w:pPr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bookmarkStart w:id="0" w:name="_GoBack"/>
            <w:bookmarkEnd w:id="0"/>
          </w:p>
        </w:tc>
      </w:tr>
      <w:tr w14:paraId="10D6806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2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197C1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姓   名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B263630">
            <w:pPr>
              <w:jc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6B57F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出生</w:t>
            </w: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年月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C47ACDB">
            <w:pPr>
              <w:jc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30236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性别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090A8AC">
            <w:pPr>
              <w:jc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B9353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民族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8C93097">
            <w:pPr>
              <w:jc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3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A825D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需贴照片</w:t>
            </w: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Style w:val="8"/>
                <w:lang w:val="en-US" w:eastAsia="zh-CN" w:bidi="ar"/>
              </w:rPr>
              <w:t>（近期免冠）</w:t>
            </w:r>
          </w:p>
        </w:tc>
      </w:tr>
      <w:tr w14:paraId="6A06293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0" w:hRule="atLeast"/>
        </w:trPr>
        <w:tc>
          <w:tcPr>
            <w:tcW w:w="2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B8FC1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身份证号码</w:t>
            </w:r>
          </w:p>
        </w:tc>
        <w:tc>
          <w:tcPr>
            <w:tcW w:w="545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79C53DE">
            <w:pPr>
              <w:jc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D5CF9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政治</w:t>
            </w: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面貌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B7D61D3">
            <w:pPr>
              <w:jc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96E0779">
            <w:pPr>
              <w:jc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5F9272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2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90F02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毕业院校</w:t>
            </w:r>
          </w:p>
        </w:tc>
        <w:tc>
          <w:tcPr>
            <w:tcW w:w="545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26EC078">
            <w:pPr>
              <w:jc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E0102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学历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B54346C">
            <w:pPr>
              <w:jc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422BA65">
            <w:pPr>
              <w:jc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2B23FF1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5" w:hRule="atLeast"/>
        </w:trPr>
        <w:tc>
          <w:tcPr>
            <w:tcW w:w="2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0B95B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所学专业</w:t>
            </w:r>
          </w:p>
        </w:tc>
        <w:tc>
          <w:tcPr>
            <w:tcW w:w="226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C2F53FD">
            <w:pPr>
              <w:jc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2218F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毕业时间</w:t>
            </w:r>
          </w:p>
        </w:tc>
        <w:tc>
          <w:tcPr>
            <w:tcW w:w="15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29B43AE">
            <w:pPr>
              <w:jc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50FC6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户籍</w:t>
            </w: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所在地</w:t>
            </w:r>
          </w:p>
        </w:tc>
        <w:tc>
          <w:tcPr>
            <w:tcW w:w="21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EA59247">
            <w:pPr>
              <w:jc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2ED54FA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60" w:hRule="atLeast"/>
        </w:trPr>
        <w:tc>
          <w:tcPr>
            <w:tcW w:w="2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1E4F5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教育形式（成人或全日制）</w:t>
            </w:r>
          </w:p>
        </w:tc>
        <w:tc>
          <w:tcPr>
            <w:tcW w:w="226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869DDCB">
            <w:pPr>
              <w:jc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F8A18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职业（执业）</w:t>
            </w: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资格名称</w:t>
            </w:r>
          </w:p>
        </w:tc>
        <w:tc>
          <w:tcPr>
            <w:tcW w:w="15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88BC39E">
            <w:pPr>
              <w:jc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748AB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职业（执业）</w:t>
            </w: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资格编号</w:t>
            </w:r>
          </w:p>
        </w:tc>
        <w:tc>
          <w:tcPr>
            <w:tcW w:w="21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7B1BB19">
            <w:pPr>
              <w:jc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1F35A78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205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F3756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通讯地址</w:t>
            </w:r>
          </w:p>
        </w:tc>
        <w:tc>
          <w:tcPr>
            <w:tcW w:w="386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DC8AFBA">
            <w:pPr>
              <w:jc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4FD41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电话</w:t>
            </w:r>
          </w:p>
        </w:tc>
        <w:tc>
          <w:tcPr>
            <w:tcW w:w="398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2CCA7B5">
            <w:pPr>
              <w:jc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4BC8FAE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8" w:hRule="atLeast"/>
        </w:trPr>
        <w:tc>
          <w:tcPr>
            <w:tcW w:w="2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C12C2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本人简历</w:t>
            </w:r>
          </w:p>
        </w:tc>
        <w:tc>
          <w:tcPr>
            <w:tcW w:w="8700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4169B78">
            <w:pPr>
              <w:jc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14D9371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36" w:hRule="atLeast"/>
        </w:trPr>
        <w:tc>
          <w:tcPr>
            <w:tcW w:w="2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AC702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与应聘岗位相关的实践经历</w:t>
            </w:r>
          </w:p>
        </w:tc>
        <w:tc>
          <w:tcPr>
            <w:tcW w:w="8700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56B3C5B">
            <w:pPr>
              <w:jc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25B235D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2" w:hRule="atLeast"/>
        </w:trPr>
        <w:tc>
          <w:tcPr>
            <w:tcW w:w="2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E7144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应聘人员</w:t>
            </w: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诚信承诺</w:t>
            </w:r>
          </w:p>
        </w:tc>
        <w:tc>
          <w:tcPr>
            <w:tcW w:w="8700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96B188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我已仔细阅读招聘公告及报名表并清楚理解其内容，在此我郑重承诺：</w:t>
            </w: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　　自觉遵守公开招聘工作的有关政策和纪律，保证以上信息和提供的证件材料真实、准确，对违反以上承诺所造成的后果，本人自愿承担相应责任。 </w:t>
            </w: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应聘人签名：（手签）                年  月  日</w:t>
            </w:r>
          </w:p>
        </w:tc>
      </w:tr>
      <w:tr w14:paraId="39B48C0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87" w:hRule="atLeast"/>
        </w:trPr>
        <w:tc>
          <w:tcPr>
            <w:tcW w:w="2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16A86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资格</w:t>
            </w: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审核</w:t>
            </w: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意见</w:t>
            </w:r>
          </w:p>
        </w:tc>
        <w:tc>
          <w:tcPr>
            <w:tcW w:w="8700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7CEFDD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经审查，符合应聘资格条件。</w:t>
            </w: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审查人签名：</w:t>
            </w: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审查单位（章）</w:t>
            </w: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                                 年     月    日</w:t>
            </w:r>
          </w:p>
        </w:tc>
      </w:tr>
    </w:tbl>
    <w:p w14:paraId="14E59FB3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right="0"/>
        <w:jc w:val="both"/>
        <w:textAlignment w:val="auto"/>
        <w:rPr>
          <w:rFonts w:hint="eastAsia" w:ascii="仿宋_GB2312" w:hAnsi="仿宋_GB2312" w:eastAsia="仿宋" w:cs="仿宋_GB2312"/>
          <w:lang w:val="en-US"/>
        </w:rPr>
      </w:pPr>
    </w:p>
    <w:p w14:paraId="06E36514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right="0"/>
        <w:jc w:val="both"/>
        <w:textAlignment w:val="auto"/>
        <w:rPr>
          <w:rFonts w:hint="eastAsia" w:ascii="仿宋_GB2312" w:hAnsi="仿宋_GB2312" w:eastAsia="仿宋" w:cs="仿宋_GB2312"/>
          <w:lang w:val="en-US"/>
        </w:rPr>
      </w:pPr>
    </w:p>
    <w:sectPr>
      <w:headerReference r:id="rId3" w:type="default"/>
      <w:footerReference r:id="rId4" w:type="default"/>
      <w:pgSz w:w="11906" w:h="16838"/>
      <w:pgMar w:top="1134" w:right="113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??_GB2312">
    <w:altName w:val="Times New Roman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000010101"/>
    <w:charset w:val="86"/>
    <w:family w:val="auto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5030AFA">
    <w:pPr>
      <w:pStyle w:val="3"/>
    </w:pPr>
    <w:r>
      <w:rPr>
        <w:sz w:val="18"/>
      </w:rPr>
      <w:pict>
        <v:shape id="_x0000_s4097" o:spid="_x0000_s4097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 style="mso-fit-shape-to-text:t;">
            <w:txbxContent>
              <w:p w14:paraId="7CD23C50">
                <w:pPr>
                  <w:pStyle w:val="3"/>
                  <w:rPr>
                    <w:rFonts w:hint="eastAsia" w:eastAsia="宋体"/>
                    <w:lang w:eastAsia="zh-CN"/>
                  </w:rPr>
                </w:pPr>
                <w:r>
                  <w:rPr>
                    <w:rFonts w:hint="eastAsia"/>
                    <w:lang w:eastAsia="zh-CN"/>
                  </w:rPr>
                  <w:fldChar w:fldCharType="begin"/>
                </w:r>
                <w:r>
                  <w:rPr>
                    <w:rFonts w:hint="eastAsia"/>
                    <w:lang w:eastAsia="zh-CN"/>
                  </w:rPr>
                  <w:instrText xml:space="preserve"> PAGE  \* MERGEFORMAT </w:instrText>
                </w:r>
                <w:r>
                  <w:rPr>
                    <w:rFonts w:hint="eastAsia"/>
                    <w:lang w:eastAsia="zh-CN"/>
                  </w:rPr>
                  <w:fldChar w:fldCharType="separate"/>
                </w:r>
                <w:r>
                  <w:rPr>
                    <w:rFonts w:hint="eastAsia"/>
                    <w:lang w:eastAsia="zh-CN"/>
                  </w:rPr>
                  <w:t>1</w:t>
                </w:r>
                <w:r>
                  <w:rPr>
                    <w:rFonts w:hint="eastAsia"/>
                    <w:lang w:eastAsia="zh-CN"/>
                  </w:rPr>
                  <w:fldChar w:fldCharType="end"/>
                </w:r>
              </w:p>
            </w:txbxContent>
          </v:textbox>
        </v:shape>
      </w:pic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0E937C7"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docVars>
    <w:docVar w:name="commondata" w:val="eyJoZGlkIjoiMGNhYjc2Y2VhYTE4ODEzYmNkY2VmZGM4ZThjNjUzNDkifQ=="/>
  </w:docVars>
  <w:rsids>
    <w:rsidRoot w:val="00000000"/>
    <w:rsid w:val="00D27474"/>
    <w:rsid w:val="01545053"/>
    <w:rsid w:val="0236393A"/>
    <w:rsid w:val="0283269D"/>
    <w:rsid w:val="03061795"/>
    <w:rsid w:val="03E83D7F"/>
    <w:rsid w:val="04FF72B8"/>
    <w:rsid w:val="06871CAE"/>
    <w:rsid w:val="06A33D54"/>
    <w:rsid w:val="06D452E4"/>
    <w:rsid w:val="073962AE"/>
    <w:rsid w:val="08C53A33"/>
    <w:rsid w:val="0AE7451B"/>
    <w:rsid w:val="0BB568D8"/>
    <w:rsid w:val="0BD422E4"/>
    <w:rsid w:val="0D011B7F"/>
    <w:rsid w:val="0D637B97"/>
    <w:rsid w:val="0D812A9D"/>
    <w:rsid w:val="0E1A2BA9"/>
    <w:rsid w:val="0EFE69B2"/>
    <w:rsid w:val="0FA60271"/>
    <w:rsid w:val="10336502"/>
    <w:rsid w:val="10AF708D"/>
    <w:rsid w:val="11F27576"/>
    <w:rsid w:val="130215C7"/>
    <w:rsid w:val="13570200"/>
    <w:rsid w:val="136249B1"/>
    <w:rsid w:val="14A162F8"/>
    <w:rsid w:val="154071B2"/>
    <w:rsid w:val="174B66E7"/>
    <w:rsid w:val="181466D8"/>
    <w:rsid w:val="18E50DDF"/>
    <w:rsid w:val="19774721"/>
    <w:rsid w:val="198C708C"/>
    <w:rsid w:val="1A687F77"/>
    <w:rsid w:val="1A694360"/>
    <w:rsid w:val="1CD70103"/>
    <w:rsid w:val="1D170BE1"/>
    <w:rsid w:val="1D8463C6"/>
    <w:rsid w:val="1F6924FB"/>
    <w:rsid w:val="212F1B6B"/>
    <w:rsid w:val="216D5732"/>
    <w:rsid w:val="230D5976"/>
    <w:rsid w:val="24103B01"/>
    <w:rsid w:val="249929F8"/>
    <w:rsid w:val="24F9103D"/>
    <w:rsid w:val="25406C4B"/>
    <w:rsid w:val="258A367B"/>
    <w:rsid w:val="25C6661F"/>
    <w:rsid w:val="262353CE"/>
    <w:rsid w:val="2670280E"/>
    <w:rsid w:val="274E090C"/>
    <w:rsid w:val="27700905"/>
    <w:rsid w:val="29BA32B3"/>
    <w:rsid w:val="2A130C3C"/>
    <w:rsid w:val="2AEE48EA"/>
    <w:rsid w:val="2B7D27CA"/>
    <w:rsid w:val="2C3024D1"/>
    <w:rsid w:val="2D9027F3"/>
    <w:rsid w:val="2F1629DA"/>
    <w:rsid w:val="2FF97C72"/>
    <w:rsid w:val="30221DA1"/>
    <w:rsid w:val="302A1787"/>
    <w:rsid w:val="303507C8"/>
    <w:rsid w:val="30BF3BA1"/>
    <w:rsid w:val="3174498B"/>
    <w:rsid w:val="34DF59AE"/>
    <w:rsid w:val="351A2CBD"/>
    <w:rsid w:val="369C54FE"/>
    <w:rsid w:val="383261D8"/>
    <w:rsid w:val="3888213E"/>
    <w:rsid w:val="391A6B83"/>
    <w:rsid w:val="3ACB52C0"/>
    <w:rsid w:val="3BF603BE"/>
    <w:rsid w:val="3EB955CF"/>
    <w:rsid w:val="3F7778A4"/>
    <w:rsid w:val="3FB26C27"/>
    <w:rsid w:val="410709A0"/>
    <w:rsid w:val="41C06765"/>
    <w:rsid w:val="4503428C"/>
    <w:rsid w:val="45121937"/>
    <w:rsid w:val="464F1AD4"/>
    <w:rsid w:val="46F7730F"/>
    <w:rsid w:val="473867FC"/>
    <w:rsid w:val="47C73C23"/>
    <w:rsid w:val="47F34A8D"/>
    <w:rsid w:val="48793D47"/>
    <w:rsid w:val="48E71051"/>
    <w:rsid w:val="4A7F0DFB"/>
    <w:rsid w:val="4B371477"/>
    <w:rsid w:val="4CE0771A"/>
    <w:rsid w:val="4D3D5B3E"/>
    <w:rsid w:val="4EB40AAE"/>
    <w:rsid w:val="4EFF3EF8"/>
    <w:rsid w:val="4F150303"/>
    <w:rsid w:val="4FD12774"/>
    <w:rsid w:val="514D6059"/>
    <w:rsid w:val="51BF2D60"/>
    <w:rsid w:val="51EE640D"/>
    <w:rsid w:val="54164D71"/>
    <w:rsid w:val="554C4154"/>
    <w:rsid w:val="55D23DAF"/>
    <w:rsid w:val="56991B4E"/>
    <w:rsid w:val="57565699"/>
    <w:rsid w:val="57944584"/>
    <w:rsid w:val="57E55FDE"/>
    <w:rsid w:val="5A07664A"/>
    <w:rsid w:val="5A857A71"/>
    <w:rsid w:val="5B497F33"/>
    <w:rsid w:val="5FD20011"/>
    <w:rsid w:val="60AE5D4C"/>
    <w:rsid w:val="60BB6402"/>
    <w:rsid w:val="61661EDF"/>
    <w:rsid w:val="62D16537"/>
    <w:rsid w:val="62FA4850"/>
    <w:rsid w:val="63D81E72"/>
    <w:rsid w:val="67B8088A"/>
    <w:rsid w:val="68D33931"/>
    <w:rsid w:val="6A797EB4"/>
    <w:rsid w:val="6AB81A1A"/>
    <w:rsid w:val="6DEF0434"/>
    <w:rsid w:val="6E145E82"/>
    <w:rsid w:val="6E550E3C"/>
    <w:rsid w:val="6F082293"/>
    <w:rsid w:val="6F8A782A"/>
    <w:rsid w:val="6FDF7277"/>
    <w:rsid w:val="71CB0DDB"/>
    <w:rsid w:val="739B1CF3"/>
    <w:rsid w:val="748F6F3D"/>
    <w:rsid w:val="751A5610"/>
    <w:rsid w:val="76607052"/>
    <w:rsid w:val="77D25D2E"/>
    <w:rsid w:val="785A2F78"/>
    <w:rsid w:val="78D50C84"/>
    <w:rsid w:val="797E1620"/>
    <w:rsid w:val="79FB4EFE"/>
    <w:rsid w:val="7BA62F1C"/>
    <w:rsid w:val="7C4F56CA"/>
    <w:rsid w:val="7C78362D"/>
    <w:rsid w:val="7D553D9B"/>
    <w:rsid w:val="7E365B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99" w:semiHidden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utoSpaceDE w:val="0"/>
      <w:autoSpaceDN w:val="0"/>
    </w:pPr>
    <w:rPr>
      <w:rFonts w:ascii="??_GB2312" w:hAnsi="??_GB2312" w:eastAsia="宋体" w:cs="??_GB2312"/>
      <w:kern w:val="0"/>
      <w:sz w:val="22"/>
      <w:szCs w:val="22"/>
      <w:lang w:val="zh-CN" w:eastAsia="zh-CN" w:bidi="ar-SA"/>
    </w:rPr>
  </w:style>
  <w:style w:type="character" w:default="1" w:styleId="6">
    <w:name w:val="Default Paragraph Font"/>
    <w:qFormat/>
    <w:uiPriority w:val="99"/>
  </w:style>
  <w:style w:type="table" w:default="1" w:styleId="5">
    <w:name w:val="Normal Table"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7"/>
    <w:qFormat/>
    <w:uiPriority w:val="99"/>
    <w:rPr>
      <w:sz w:val="32"/>
      <w:szCs w:val="32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customStyle="1" w:styleId="7">
    <w:name w:val="Body Text Char"/>
    <w:basedOn w:val="6"/>
    <w:link w:val="2"/>
    <w:qFormat/>
    <w:uiPriority w:val="99"/>
    <w:rPr>
      <w:rFonts w:ascii="??_GB2312" w:hAnsi="??_GB2312" w:cs="??_GB2312"/>
      <w:kern w:val="0"/>
      <w:sz w:val="22"/>
      <w:lang w:val="zh-CN"/>
    </w:rPr>
  </w:style>
  <w:style w:type="character" w:customStyle="1" w:styleId="8">
    <w:name w:val="font81"/>
    <w:basedOn w:val="6"/>
    <w:qFormat/>
    <w:uiPriority w:val="0"/>
    <w:rPr>
      <w:rFonts w:hint="eastAsia" w:ascii="仿宋" w:hAnsi="仿宋" w:eastAsia="仿宋" w:cs="仿宋"/>
      <w:b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097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Pages>1</Pages>
  <Words>280</Words>
  <Characters>283</Characters>
  <Paragraphs>23</Paragraphs>
  <TotalTime>71</TotalTime>
  <ScaleCrop>false</ScaleCrop>
  <LinksUpToDate>false</LinksUpToDate>
  <CharactersWithSpaces>361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2020-07-27T06:24:00Z</dcterms:created>
  <dc:creator>DGJ</dc:creator>
  <cp:lastModifiedBy>阳</cp:lastModifiedBy>
  <cp:lastPrinted>2023-09-21T00:54:00Z</cp:lastPrinted>
  <dcterms:modified xsi:type="dcterms:W3CDTF">2025-11-18T02:23:53Z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79092547D3D341CF9FB5B75E2D6BFD32_12</vt:lpwstr>
  </property>
  <property fmtid="{D5CDD505-2E9C-101B-9397-08002B2CF9AE}" pid="4" name="KSOTemplateDocerSaveRecord">
    <vt:lpwstr>eyJoZGlkIjoiYmZkMWExMjIxMzE1ZTU5YWYzMWMzZmU2ODhkYWU4OGUiLCJ1c2VySWQiOiI1ODMxNTk0MzAifQ==</vt:lpwstr>
  </property>
</Properties>
</file>