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781DE">
      <w:pPr>
        <w:autoSpaceDE w:val="0"/>
        <w:autoSpaceDN w:val="0"/>
        <w:snapToGrid w:val="0"/>
        <w:jc w:val="left"/>
        <w:rPr>
          <w:rFonts w:hint="eastAsia" w:ascii="黑体" w:eastAsia="黑体" w:cs="黑体"/>
          <w:color w:val="auto"/>
          <w:kern w:val="0"/>
          <w:sz w:val="32"/>
          <w:szCs w:val="32"/>
          <w:lang w:val="en-US" w:eastAsia="zh-CN" w:bidi="zh-CN"/>
        </w:rPr>
      </w:pPr>
      <w:bookmarkStart w:id="0" w:name="_GoBack"/>
      <w:bookmarkEnd w:id="0"/>
      <w:r>
        <w:rPr>
          <w:rFonts w:hint="eastAsia" w:ascii="黑体" w:eastAsia="黑体" w:cs="黑体"/>
          <w:color w:val="auto"/>
          <w:kern w:val="0"/>
          <w:sz w:val="32"/>
          <w:szCs w:val="32"/>
          <w:lang w:val="en-US" w:eastAsia="zh-CN" w:bidi="zh-CN"/>
        </w:rPr>
        <w:t>附件2</w:t>
      </w:r>
    </w:p>
    <w:p w14:paraId="4BA05EFD">
      <w:pPr>
        <w:snapToGrid w:val="0"/>
        <w:jc w:val="center"/>
        <w:rPr>
          <w:rFonts w:ascii="方正小标宋简体" w:eastAsia="方正小标宋简体" w:cs="宋体"/>
          <w:color w:val="auto"/>
          <w:kern w:val="0"/>
          <w:sz w:val="36"/>
          <w:szCs w:val="36"/>
        </w:rPr>
      </w:pPr>
      <w:r>
        <w:rPr>
          <w:rFonts w:hint="eastAsia" w:ascii="方正小标宋简体" w:eastAsia="方正小标宋简体" w:cs="宋体"/>
          <w:color w:val="auto"/>
          <w:kern w:val="0"/>
          <w:sz w:val="36"/>
          <w:szCs w:val="36"/>
        </w:rPr>
        <w:t>益阳市两型建设投资集团有限公司</w:t>
      </w:r>
    </w:p>
    <w:p w14:paraId="7E9BD4D7">
      <w:pPr>
        <w:snapToGrid w:val="0"/>
        <w:jc w:val="center"/>
        <w:rPr>
          <w:rFonts w:ascii="方正小标宋简体" w:eastAsia="方正小标宋简体" w:cs="宋体"/>
          <w:color w:val="auto"/>
          <w:kern w:val="0"/>
          <w:sz w:val="36"/>
          <w:szCs w:val="36"/>
        </w:rPr>
      </w:pPr>
      <w:r>
        <w:rPr>
          <w:rFonts w:hint="eastAsia" w:ascii="方正小标宋简体" w:eastAsia="方正小标宋简体" w:cs="宋体"/>
          <w:color w:val="auto"/>
          <w:kern w:val="0"/>
          <w:sz w:val="36"/>
          <w:szCs w:val="36"/>
        </w:rPr>
        <w:t>应聘报名表</w:t>
      </w:r>
    </w:p>
    <w:p w14:paraId="73E1009B">
      <w:pPr>
        <w:autoSpaceDE w:val="0"/>
        <w:autoSpaceDN w:val="0"/>
        <w:snapToGrid w:val="0"/>
        <w:jc w:val="left"/>
        <w:rPr>
          <w:rFonts w:ascii="黑体" w:eastAsia="黑体" w:cs="宋体"/>
          <w:color w:val="auto"/>
          <w:kern w:val="0"/>
          <w:sz w:val="24"/>
          <w:lang w:val="zh-CN" w:bidi="zh-CN"/>
        </w:rPr>
      </w:pPr>
      <w:r>
        <w:rPr>
          <w:rFonts w:hint="eastAsia" w:ascii="黑体" w:eastAsia="黑体" w:cs="宋体"/>
          <w:color w:val="auto"/>
          <w:kern w:val="0"/>
          <w:sz w:val="24"/>
          <w:lang w:val="zh-CN" w:bidi="zh-CN"/>
        </w:rPr>
        <w:t>应聘岗位：                                 报名序号：</w:t>
      </w:r>
    </w:p>
    <w:tbl>
      <w:tblPr>
        <w:tblStyle w:val="10"/>
        <w:tblW w:w="94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075"/>
        <w:gridCol w:w="1196"/>
        <w:gridCol w:w="1089"/>
        <w:gridCol w:w="1463"/>
        <w:gridCol w:w="1276"/>
        <w:gridCol w:w="1984"/>
      </w:tblGrid>
      <w:tr w14:paraId="10723C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B1218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姓</w:t>
            </w:r>
            <w:r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  <w:t xml:space="preserve">  </w:t>
            </w: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名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E3A84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6889E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性</w:t>
            </w:r>
            <w:r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  <w:t xml:space="preserve">  </w:t>
            </w: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别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35B84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20CB9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FB231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492FA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照  片</w:t>
            </w:r>
          </w:p>
        </w:tc>
      </w:tr>
      <w:tr w14:paraId="60C1E8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604D4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民  族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89384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62247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籍  贯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16A9B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0BF0C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ADB65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663F0">
            <w:pPr>
              <w:rPr>
                <w:color w:val="auto"/>
              </w:rPr>
            </w:pPr>
          </w:p>
        </w:tc>
      </w:tr>
      <w:tr w14:paraId="003724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CFE5E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入  党</w:t>
            </w:r>
          </w:p>
          <w:p w14:paraId="4A46699A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时  间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FE708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59BDA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参加工</w:t>
            </w:r>
          </w:p>
          <w:p w14:paraId="3EC9D38D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作时间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D4916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CF739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身   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CE867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9D327">
            <w:pPr>
              <w:rPr>
                <w:color w:val="auto"/>
              </w:rPr>
            </w:pPr>
          </w:p>
        </w:tc>
      </w:tr>
      <w:tr w14:paraId="626DE7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24808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婚  否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4A7B0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5718A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子女数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124F7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215C3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健康状况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FBD3F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48DB6">
            <w:pPr>
              <w:rPr>
                <w:color w:val="auto"/>
              </w:rPr>
            </w:pPr>
          </w:p>
        </w:tc>
      </w:tr>
      <w:tr w14:paraId="0C2F9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8DEE3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学  历</w:t>
            </w:r>
          </w:p>
          <w:p w14:paraId="2CB81852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学  位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06748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全日制教  育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18054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423EC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毕业院校</w:t>
            </w:r>
          </w:p>
          <w:p w14:paraId="151E30F0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系及专业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A1B49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</w:tc>
      </w:tr>
      <w:tr w14:paraId="148BD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20A18">
            <w:pPr>
              <w:rPr>
                <w:color w:val="auto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9CE27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在  职</w:t>
            </w:r>
          </w:p>
          <w:p w14:paraId="0AEA3B4D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教  育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D5E6E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26E7C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毕业院校</w:t>
            </w:r>
          </w:p>
          <w:p w14:paraId="444919CE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系及专业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EDE67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</w:tc>
      </w:tr>
      <w:tr w14:paraId="15E97A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4841A">
            <w:pPr>
              <w:autoSpaceDE w:val="0"/>
              <w:autoSpaceDN w:val="0"/>
              <w:snapToGrid w:val="0"/>
              <w:ind w:left="27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户籍所在地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01158">
            <w:pPr>
              <w:autoSpaceDE w:val="0"/>
              <w:autoSpaceDN w:val="0"/>
              <w:snapToGrid w:val="0"/>
              <w:jc w:val="left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BF560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身份证号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C0013">
            <w:pPr>
              <w:autoSpaceDE w:val="0"/>
              <w:autoSpaceDN w:val="0"/>
              <w:snapToGrid w:val="0"/>
              <w:jc w:val="left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</w:tc>
      </w:tr>
      <w:tr w14:paraId="3B33C3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4DEFF">
            <w:pPr>
              <w:autoSpaceDE w:val="0"/>
              <w:autoSpaceDN w:val="0"/>
              <w:snapToGrid w:val="0"/>
              <w:ind w:left="27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bidi="zh-CN"/>
              </w:rPr>
              <w:t>本人</w:t>
            </w: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电话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A7CB0">
            <w:pPr>
              <w:autoSpaceDE w:val="0"/>
              <w:autoSpaceDN w:val="0"/>
              <w:snapToGrid w:val="0"/>
              <w:jc w:val="left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E1610">
            <w:pPr>
              <w:autoSpaceDE w:val="0"/>
              <w:autoSpaceDN w:val="0"/>
              <w:snapToGrid w:val="0"/>
              <w:jc w:val="left"/>
              <w:rPr>
                <w:rFonts w:ascii="宋体" w:eastAsia="宋体" w:cs="宋体"/>
                <w:color w:val="auto"/>
                <w:kern w:val="0"/>
                <w:sz w:val="24"/>
                <w:lang w:bidi="zh-CN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9AC58">
            <w:pPr>
              <w:autoSpaceDE w:val="0"/>
              <w:autoSpaceDN w:val="0"/>
              <w:snapToGrid w:val="0"/>
              <w:jc w:val="left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</w:tc>
      </w:tr>
      <w:tr w14:paraId="141157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8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9BE22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职业资格及职称</w:t>
            </w:r>
          </w:p>
        </w:tc>
        <w:tc>
          <w:tcPr>
            <w:tcW w:w="80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97A5C">
            <w:pPr>
              <w:autoSpaceDE w:val="0"/>
              <w:autoSpaceDN w:val="0"/>
              <w:snapToGrid w:val="0"/>
              <w:jc w:val="left"/>
              <w:rPr>
                <w:rFonts w:ascii="宋体" w:eastAsia="宋体" w:cs="宋体"/>
                <w:color w:val="auto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15FC2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2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E7C71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专利及获得荣誉情况</w:t>
            </w:r>
          </w:p>
        </w:tc>
        <w:tc>
          <w:tcPr>
            <w:tcW w:w="80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412FE">
            <w:pPr>
              <w:autoSpaceDE w:val="0"/>
              <w:autoSpaceDN w:val="0"/>
              <w:snapToGrid w:val="0"/>
              <w:jc w:val="left"/>
              <w:rPr>
                <w:rFonts w:ascii="宋体" w:eastAsia="宋体" w:cs="宋体"/>
                <w:color w:val="auto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6DDAB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7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D043D">
            <w:pPr>
              <w:autoSpaceDE w:val="0"/>
              <w:autoSpaceDN w:val="0"/>
              <w:snapToGrid w:val="0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主要工作经历</w:t>
            </w:r>
          </w:p>
        </w:tc>
        <w:tc>
          <w:tcPr>
            <w:tcW w:w="80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DDA50">
            <w:pPr>
              <w:autoSpaceDE w:val="0"/>
              <w:autoSpaceDN w:val="0"/>
              <w:snapToGrid w:val="0"/>
              <w:jc w:val="left"/>
              <w:rPr>
                <w:rFonts w:ascii="宋体" w:eastAsia="宋体" w:cs="宋体"/>
                <w:color w:val="auto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2F6F5A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0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30" w:type="dxa"/>
            </w:tcMar>
            <w:vAlign w:val="center"/>
          </w:tcPr>
          <w:p w14:paraId="263B9000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应聘</w:t>
            </w:r>
          </w:p>
          <w:p w14:paraId="26947D4C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人员</w:t>
            </w:r>
          </w:p>
          <w:p w14:paraId="07E12453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承诺</w:t>
            </w:r>
          </w:p>
        </w:tc>
        <w:tc>
          <w:tcPr>
            <w:tcW w:w="80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30" w:type="dxa"/>
            </w:tcMar>
            <w:vAlign w:val="center"/>
          </w:tcPr>
          <w:p w14:paraId="7A9947BD"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 w:firstLineChars="200"/>
              <w:jc w:val="left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  <w:p w14:paraId="168E50BF"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 w:firstLineChars="200"/>
              <w:jc w:val="left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  <w:p w14:paraId="20FB3A20"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560" w:firstLineChars="200"/>
              <w:jc w:val="left"/>
              <w:rPr>
                <w:rFonts w:ascii="仿宋_GB2312" w:eastAsia="仿宋_GB2312" w:cs="宋体"/>
                <w:color w:val="auto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  <w:lang w:val="zh-CN" w:bidi="zh-CN"/>
              </w:rPr>
              <w:t>本人承诺所提供的材料真实有效，符合应聘岗位所需的资格条件。如有弄虚作假，承诺自动放弃考试和聘用资格。</w:t>
            </w:r>
          </w:p>
          <w:p w14:paraId="7F6D505A"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70" w:firstLineChars="196"/>
              <w:jc w:val="left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  <w:p w14:paraId="261EA861"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70" w:firstLineChars="196"/>
              <w:jc w:val="left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  <w:p w14:paraId="1F64F69B"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2868" w:firstLineChars="1195"/>
              <w:jc w:val="left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应聘人签名：</w:t>
            </w:r>
          </w:p>
          <w:p w14:paraId="5EF77C8C"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70" w:firstLineChars="196"/>
              <w:jc w:val="left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  <w:p w14:paraId="39FAD118"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93" w:firstLineChars="2039"/>
              <w:jc w:val="left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lang w:val="zh-CN" w:bidi="zh-CN"/>
              </w:rPr>
              <w:t>年    月    日</w:t>
            </w:r>
          </w:p>
          <w:p w14:paraId="28288F60"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940" w:firstLineChars="392"/>
              <w:jc w:val="left"/>
              <w:rPr>
                <w:rFonts w:ascii="宋体" w:eastAsia="宋体" w:cs="宋体"/>
                <w:color w:val="auto"/>
                <w:kern w:val="0"/>
                <w:sz w:val="24"/>
                <w:lang w:val="zh-CN" w:bidi="zh-CN"/>
              </w:rPr>
            </w:pPr>
          </w:p>
        </w:tc>
      </w:tr>
    </w:tbl>
    <w:p w14:paraId="2EED2812">
      <w:pPr>
        <w:snapToGrid w:val="0"/>
        <w:spacing w:before="156" w:beforeLines="50" w:line="300" w:lineRule="auto"/>
        <w:ind w:left="-279" w:leftChars="-133" w:firstLine="562" w:firstLineChars="200"/>
        <w:rPr>
          <w:rFonts w:ascii="仿宋_GB2312" w:eastAsia="仿宋_GB2312"/>
          <w:b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说明：</w:t>
      </w:r>
      <w:r>
        <w:rPr>
          <w:rFonts w:hint="eastAsia" w:ascii="仿宋_GB2312" w:eastAsia="仿宋_GB2312"/>
          <w:bCs/>
          <w:color w:val="auto"/>
          <w:sz w:val="28"/>
          <w:szCs w:val="28"/>
        </w:rPr>
        <w:t>用黑色墨水笔楷（行）书手写并签名，各项填写齐全，没有请填写“无”；每人限报1个岗位，多报视为放弃；工作经历要填写何时在何单位担任何种职务或从事何种工作；考生需准备1寸免冠非化妆照片2张，照片背面请写上自己的姓名；所有资料予以保密，恕不退还。</w:t>
      </w:r>
    </w:p>
    <w:p w14:paraId="0B86D254">
      <w:pPr>
        <w:pStyle w:val="13"/>
        <w:ind w:left="0" w:firstLine="0"/>
        <w:rPr>
          <w:color w:val="auto"/>
        </w:rPr>
      </w:pPr>
    </w:p>
    <w:sectPr>
      <w:footerReference r:id="rId3" w:type="default"/>
      <w:pgSz w:w="11906" w:h="16838"/>
      <w:pgMar w:top="1247" w:right="1418" w:bottom="1134" w:left="1418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453FA">
    <w:pPr>
      <w:pStyle w:val="7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9700"/>
              <wp:effectExtent l="0" t="0" r="0" b="0"/>
              <wp:wrapNone/>
              <wp:docPr id="1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50" cy="13956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23B5915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3" o:spid="_x0000_s1026" o:spt="1" style="position:absolute;left:0pt;margin-top:0pt;height:11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KT/cd1QAAAAIBAAAPAAAAAAAAAAEAIAAAACIAAABkcnMvZG93&#10;bnJldi54bWxQSwECFAAUAAAACACHTuJAmH7XyQMCAAD0AwAADgAAAAAAAAABACAAAAAk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23B5915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  <w:docVars>
    <w:docVar w:name="commondata" w:val="eyJoZGlkIjoiZTE4YTY1Y2ZmNGZjMWQ4MTJjOGE1NjRiNDZkODMyZjUifQ=="/>
    <w:docVar w:name="KSO_WPS_MARK_KEY" w:val="082555df-6869-4961-a2c5-7ceb2c7b3854"/>
  </w:docVars>
  <w:rsids>
    <w:rsidRoot w:val="00000000"/>
    <w:rsid w:val="01B81372"/>
    <w:rsid w:val="0482288A"/>
    <w:rsid w:val="0797664C"/>
    <w:rsid w:val="0B215754"/>
    <w:rsid w:val="153164C0"/>
    <w:rsid w:val="1697577E"/>
    <w:rsid w:val="16E64EFA"/>
    <w:rsid w:val="177711B5"/>
    <w:rsid w:val="18D87A72"/>
    <w:rsid w:val="1AC67960"/>
    <w:rsid w:val="1B8D675B"/>
    <w:rsid w:val="22477195"/>
    <w:rsid w:val="23D031BA"/>
    <w:rsid w:val="25822292"/>
    <w:rsid w:val="27826579"/>
    <w:rsid w:val="27B97CFB"/>
    <w:rsid w:val="28393652"/>
    <w:rsid w:val="2A581DA4"/>
    <w:rsid w:val="2EC8567B"/>
    <w:rsid w:val="318A49A8"/>
    <w:rsid w:val="341E1D9A"/>
    <w:rsid w:val="37307DA0"/>
    <w:rsid w:val="38683569"/>
    <w:rsid w:val="38BB3D60"/>
    <w:rsid w:val="392E6561"/>
    <w:rsid w:val="39A4356C"/>
    <w:rsid w:val="3AB46F81"/>
    <w:rsid w:val="42750A49"/>
    <w:rsid w:val="48912668"/>
    <w:rsid w:val="48A405ED"/>
    <w:rsid w:val="4A2D43AB"/>
    <w:rsid w:val="528B172D"/>
    <w:rsid w:val="57EB51CE"/>
    <w:rsid w:val="5D283143"/>
    <w:rsid w:val="5F8B5C0B"/>
    <w:rsid w:val="6F8A0BAA"/>
    <w:rsid w:val="707B3132"/>
    <w:rsid w:val="726371D0"/>
    <w:rsid w:val="76171B4F"/>
    <w:rsid w:val="76B63116"/>
    <w:rsid w:val="787E78FD"/>
    <w:rsid w:val="7CD51E1C"/>
    <w:rsid w:val="7E646068"/>
    <w:rsid w:val="7EF415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spacing w:beforeAutospacing="1" w:afterAutospacing="1"/>
      <w:jc w:val="left"/>
      <w:outlineLvl w:val="3"/>
    </w:pPr>
    <w:rPr>
      <w:rFonts w:ascii="宋体" w:eastAsia="宋体" w:cs="Times New Roman"/>
      <w:b/>
      <w:bCs/>
      <w:kern w:val="0"/>
      <w:sz w:val="24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ind w:firstLine="422"/>
    </w:pPr>
    <w:rPr>
      <w:rFonts w:ascii="Times New Roman" w:hAnsi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qFormat/>
    <w:uiPriority w:val="0"/>
    <w:pPr>
      <w:ind w:firstLine="420"/>
    </w:pPr>
  </w:style>
  <w:style w:type="character" w:customStyle="1" w:styleId="14">
    <w:name w:val="font41"/>
    <w:basedOn w:val="11"/>
    <w:qFormat/>
    <w:uiPriority w:val="0"/>
    <w:rPr>
      <w:rFonts w:ascii="华文中宋" w:eastAsia="华文中宋" w:cs="华文中宋"/>
      <w:color w:val="000000"/>
      <w:sz w:val="44"/>
      <w:szCs w:val="44"/>
      <w:u w:val="none"/>
    </w:rPr>
  </w:style>
  <w:style w:type="paragraph" w:styleId="15">
    <w:name w:val="List Paragraph"/>
    <w:basedOn w:val="1"/>
    <w:qFormat/>
    <w:uiPriority w:val="0"/>
    <w:pPr>
      <w:ind w:firstLine="200" w:firstLineChars="200"/>
    </w:pPr>
  </w:style>
  <w:style w:type="character" w:customStyle="1" w:styleId="1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ebacf4c8-57e2-4efb-8ea2-785836822262</errorID>
      <errorWord>政纪处分</errorWord>
      <group>L1_Political</group>
      <groupName>政治性问题</groupName>
      <ability>L2_Unpolitical</ability>
      <abilityName>政治敏感错误</abilityName>
      <candidateList>
        <item>政务处分</item>
      </candidateList>
      <explain/>
      <paraID>7B01A1CC</paraID>
      <start>51</start>
      <end>55</end>
      <status>modified</status>
      <modifiedWord>政务处分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01cfb2-e034-4fe0-b99a-03d4425f8b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china</Company>
  <Pages>2</Pages>
  <Words>2439</Words>
  <Characters>2543</Characters>
  <Lines>0</Lines>
  <Paragraphs>70</Paragraphs>
  <TotalTime>1</TotalTime>
  <ScaleCrop>false</ScaleCrop>
  <LinksUpToDate>false</LinksUpToDate>
  <CharactersWithSpaces>2670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2023-07-20T14:06:00Z</dcterms:created>
  <dc:creator>Administrator.USER-20191010FX</dc:creator>
  <cp:lastModifiedBy>AB</cp:lastModifiedBy>
  <cp:lastPrinted>2025-12-02T02:55:00Z</cp:lastPrinted>
  <dcterms:modified xsi:type="dcterms:W3CDTF">2025-12-04T04:04:34Z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9FA810DD488448D69D4CBDBB319C3173_13</vt:lpwstr>
  </property>
  <property fmtid="{D5CDD505-2E9C-101B-9397-08002B2CF9AE}" pid="4" name="KSOTemplateDocerSaveRecord">
    <vt:lpwstr>eyJoZGlkIjoiYTVhYWI3YTlkMTU3YjVjMDQyMjU1MGQxNGRlNWI3NWEiLCJ1c2VySWQiOiIyNjU5MjE2NzIifQ==</vt:lpwstr>
  </property>
</Properties>
</file>