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79BAF"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12561E9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12CD3196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 w14:paraId="39D39FD0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 w14:paraId="542E3A84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1FC3F772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</w:t>
      </w:r>
      <w:r>
        <w:rPr>
          <w:rFonts w:ascii="Times New Roman" w:hAnsi="Times New Roman" w:eastAsia="黑体" w:cs="Times New Roman"/>
          <w:sz w:val="32"/>
          <w:szCs w:val="32"/>
        </w:rPr>
        <w:t>、本科</w:t>
      </w:r>
    </w:p>
    <w:p w14:paraId="0105CB8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1、教育部关于印发《普通高等学校本科专业目录（2012年）》《普通高等学校本科专业设置管理规定》等文件的通知</w:t>
      </w:r>
    </w:p>
    <w:p w14:paraId="10C0EE5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223FB95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http://www.moe.gov.cn/srcsite/A08/moe_1034/s3882/201209/t20120918_143152.html</w:t>
      </w:r>
    </w:p>
    <w:p w14:paraId="539BCEE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2、教育部关于公布2019年度普通高等学校本科专业备案和审批结果的通知</w:t>
      </w:r>
    </w:p>
    <w:p w14:paraId="12860BF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6CA51F7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http://www.moe.gov.cn/srcsite/A08/moe_1034/s4930/202003/t20200303_426853.html</w:t>
      </w:r>
    </w:p>
    <w:p w14:paraId="68DD925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3、教育部关于公布2020年度普通高等学校本科专业备案和审批结果的通知</w:t>
      </w:r>
    </w:p>
    <w:p w14:paraId="0082EE3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07063BB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http://www.moe.gov.cn/srcsite/A08/moe_1034/s4930/202103/t20210301_516076.html</w:t>
      </w:r>
    </w:p>
    <w:p w14:paraId="2ACC7FB0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4、教育部关于公布2021年度普通高等学校本科专业备案和审批结果的通知</w:t>
      </w:r>
    </w:p>
    <w:p w14:paraId="4B943B1D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 w14:paraId="737DD95E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http://www.moe.gov.cn/srcsite/A08/moe_1034/s4930/202202/t20220224_602135.html</w:t>
      </w:r>
    </w:p>
    <w:p w14:paraId="6145ADD4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5、教育部关于公布2022年度普通高等学校本科专业备案和审批结果的通知</w:t>
      </w:r>
    </w:p>
    <w:p w14:paraId="750BF81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5827773C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"http://www.moe.gov.cn/srcsite/A08/moe_1034/s4930/202304/t20230419_1056224.html"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10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http://www.moe.gov.cn/srcsite/A08/moe_1034/s4930/202304/t20230419_1056224.html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bookmarkStart w:id="0" w:name="_GoBack"/>
      <w:bookmarkEnd w:id="0"/>
    </w:p>
    <w:p w14:paraId="001BB398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黑体" w:cs="Times New Roman"/>
          <w:sz w:val="32"/>
          <w:szCs w:val="32"/>
        </w:rPr>
        <w:t>、研究生</w:t>
      </w:r>
    </w:p>
    <w:p w14:paraId="58B7A11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1、《授予博士、硕士学位和培养研究生的学科、专业目录》(1997年颁布)</w:t>
      </w:r>
    </w:p>
    <w:p w14:paraId="204BF46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2E13F0A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http://www.moe.gov.cn/srcsite/A22/moe_833/200512/t20051223_88437.html</w:t>
      </w:r>
    </w:p>
    <w:p w14:paraId="1409787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2、关于印发《学位授予和人才培养学科目录（2011年）》的通知</w:t>
      </w:r>
    </w:p>
    <w:p w14:paraId="5E480A9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4EC95CA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http://www.moe.gov.cn/srcsite/A22/moe_833/201103/t20110308_116439.html</w:t>
      </w:r>
    </w:p>
    <w:p w14:paraId="3A6D2D7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3、国务院学位委员会 教育部关于增设网络空间安全一级学科的通知</w:t>
      </w:r>
    </w:p>
    <w:p w14:paraId="1731A0B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5DF1821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http://www.moe.gov.cn/s78/A22/tongzhi/201511/t20151127_221423.html</w:t>
      </w:r>
    </w:p>
    <w:p w14:paraId="46A43EB8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4、研究生教育学科专业目录（2022年）</w:t>
      </w:r>
    </w:p>
    <w:p w14:paraId="7D3A63AE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网址：</w:t>
      </w:r>
    </w:p>
    <w:p w14:paraId="388C8B3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http://www.moe.gov.cn/srcsite/A22/moe_833/202209/W020220914572994461110.pdf</w:t>
      </w:r>
    </w:p>
    <w:p w14:paraId="4897FC1E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、补充</w:t>
      </w:r>
    </w:p>
    <w:p w14:paraId="59C2CCD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1、教育部关于印发《高等学历继续教育专业设置管理办法》的通知</w:t>
      </w:r>
    </w:p>
    <w:p w14:paraId="20D218D4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6359A23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FCF36"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73633F71"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yE/DRAAAAAwEAAA8AAAAAAAAAAQAgAAAAIgAAAGRycy9kb3ducmV2LnhtbFBLAQIUABQAAAAI&#10;AIdO4kDKR8wT9AEAAPUDAAAOAAAAAAAAAAEAIAAAACABAABkcnMvZTJvRG9jLnhtbFBLBQYAAAAA&#10;BgAGAFkBAACG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73633F71"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YjA2Yzc0OTU5M2ZhNmE2Y2UzNmRiOGY0ZTk4YmIifQ=="/>
  </w:docVars>
  <w:rsids>
    <w:rsidRoot w:val="00000000"/>
    <w:rsid w:val="05341DD6"/>
    <w:rsid w:val="06367DD0"/>
    <w:rsid w:val="06AA187C"/>
    <w:rsid w:val="08177C14"/>
    <w:rsid w:val="0C5E598A"/>
    <w:rsid w:val="0F9D4A1B"/>
    <w:rsid w:val="119105B0"/>
    <w:rsid w:val="17CA626B"/>
    <w:rsid w:val="1A9A2283"/>
    <w:rsid w:val="1AAF57B3"/>
    <w:rsid w:val="1B800F9B"/>
    <w:rsid w:val="24247EA2"/>
    <w:rsid w:val="28C54492"/>
    <w:rsid w:val="2A336CCA"/>
    <w:rsid w:val="2C6E3570"/>
    <w:rsid w:val="2E352597"/>
    <w:rsid w:val="2F106B60"/>
    <w:rsid w:val="30562C99"/>
    <w:rsid w:val="3310712F"/>
    <w:rsid w:val="334C64D6"/>
    <w:rsid w:val="353A66E5"/>
    <w:rsid w:val="395A7356"/>
    <w:rsid w:val="3A867BB1"/>
    <w:rsid w:val="3B4277CA"/>
    <w:rsid w:val="3CCD7E3F"/>
    <w:rsid w:val="3D842BF3"/>
    <w:rsid w:val="3DA768E2"/>
    <w:rsid w:val="40005F4C"/>
    <w:rsid w:val="4B977F95"/>
    <w:rsid w:val="4CC748AA"/>
    <w:rsid w:val="50A4305F"/>
    <w:rsid w:val="533662E6"/>
    <w:rsid w:val="55A01FAB"/>
    <w:rsid w:val="5ADD656C"/>
    <w:rsid w:val="5D027239"/>
    <w:rsid w:val="63780255"/>
    <w:rsid w:val="6465526F"/>
    <w:rsid w:val="667747F4"/>
    <w:rsid w:val="69C01C2B"/>
    <w:rsid w:val="7054755E"/>
    <w:rsid w:val="73C117A4"/>
    <w:rsid w:val="779F3BAA"/>
    <w:rsid w:val="7AA5772A"/>
    <w:rsid w:val="7D1961AD"/>
    <w:rsid w:val="7DE06CCB"/>
    <w:rsid w:val="7E1D1C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qFormat/>
    <w:uiPriority w:val="0"/>
    <w:rPr>
      <w:color w:val="6F6F6F"/>
      <w:u w:val="none"/>
    </w:rPr>
  </w:style>
  <w:style w:type="character" w:styleId="10">
    <w:name w:val="Hyperlink"/>
    <w:basedOn w:val="8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397</Words>
  <Characters>1148</Characters>
  <Lines>64</Lines>
  <Paragraphs>40</Paragraphs>
  <TotalTime>29</TotalTime>
  <ScaleCrop>false</ScaleCrop>
  <LinksUpToDate>false</LinksUpToDate>
  <CharactersWithSpaces>1149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2022-02-23T06:04:00Z</dcterms:created>
  <dc:creator>Administrator</dc:creator>
  <cp:lastModifiedBy>joyce</cp:lastModifiedBy>
  <cp:lastPrinted>2022-02-17T18:44:00Z</cp:lastPrinted>
  <dcterms:modified xsi:type="dcterms:W3CDTF">2025-12-10T03:05:18Z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D243C1DE915E4BBFB7CF5BD92FB2D546_13</vt:lpwstr>
  </property>
  <property fmtid="{D5CDD505-2E9C-101B-9397-08002B2CF9AE}" pid="4" name="KSOTemplateDocerSaveRecord">
    <vt:lpwstr>eyJoZGlkIjoiMmE4MzUyZjQ4MGM2ZmU3ZWUzMzg1YjJjNzQwZWRkMjciLCJ1c2VySWQiOiI0NzU3MTc3NzcifQ==</vt:lpwstr>
  </property>
</Properties>
</file>