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9BAF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12561E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2CD3196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 w14:paraId="39D39FD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 w14:paraId="542E3A84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297BDF9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 w14:paraId="6F968A0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sz w:val="32"/>
          <w:szCs w:val="32"/>
        </w:rPr>
        <w:t>普通高等学校高等职业教育（专科）专业设置管理办法》和《普通高等学校高等职业教育（专科）专业目录（2015年）》的通知</w:t>
      </w:r>
      <w:bookmarkStart w:id="0" w:name="_GoBack"/>
      <w:bookmarkEnd w:id="0"/>
    </w:p>
    <w:p w14:paraId="4E444D2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3D423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 w14:paraId="6AE0812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 w14:paraId="32EB54A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76A829D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 w14:paraId="21B16FA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3、《普通高等学校高等职业教育（专科）专业目录》2017年增补专业</w:t>
      </w:r>
    </w:p>
    <w:p w14:paraId="6757DFC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网址：</w:t>
      </w:r>
    </w:p>
    <w:p w14:paraId="171C600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instrText xml:space="preserve"> HYPERLINK "http://www.moe.gov.cn/jyb_xxgk/s5743/s5744/A07/201709/t20170906_313674.html"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Style w:val="10"/>
          <w:rFonts w:hint="eastAsia" w:ascii="Times New Roman" w:hAnsi="Times New Roman" w:eastAsia="仿宋_GB2312" w:cs="Times New Roman"/>
          <w:color w:val="auto"/>
          <w:sz w:val="32"/>
          <w:szCs w:val="32"/>
        </w:rPr>
        <w:t>http://www.moe.gov.cn/jyb_xxgk/s5743/s5744/A07/201709/t20170906_313674.html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fldChar w:fldCharType="end"/>
      </w:r>
    </w:p>
    <w:p w14:paraId="583582D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4、教育部关于印发《职业教育专业目录（2021年）》的通知</w:t>
      </w:r>
    </w:p>
    <w:p w14:paraId="165BC5B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网址：</w:t>
      </w:r>
    </w:p>
    <w:p w14:paraId="2F4813D9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instrText xml:space="preserve"> HYPERLINK "http://www.moe.gov.cn/srcsite/A07/moe_953/202103/t20210319_521135.html"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Style w:val="10"/>
          <w:rFonts w:hint="eastAsia" w:ascii="Times New Roman" w:hAnsi="Times New Roman" w:eastAsia="仿宋_GB2312" w:cs="Times New Roman"/>
          <w:color w:val="auto"/>
          <w:sz w:val="32"/>
          <w:szCs w:val="32"/>
        </w:rPr>
        <w:t>http://www.moe.gov.cn/srcsite/A07/moe_953/202103/t20210319_521135.html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fldChar w:fldCharType="end"/>
      </w:r>
    </w:p>
    <w:p w14:paraId="1FC3F772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 w14:paraId="0105CB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 w14:paraId="10C0EE5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23FB95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 w14:paraId="539BCEE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 w14:paraId="12860BF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CA51F7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 w14:paraId="68DD925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 w14:paraId="0082EE3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7063BB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 w14:paraId="2ACC7FB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 w14:paraId="4B943B1D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 w14:paraId="737DD95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 w14:paraId="6145ADD4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 w14:paraId="750BF81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17565D4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 w14:paraId="7B19BA9F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001BB39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 w14:paraId="58B7A11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204BF46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E13F0A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1409787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5E480A9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EC95CA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3A6D2D7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1731A0B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DF1821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 w14:paraId="46A43EB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 w14:paraId="7D3A63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388C8B3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4897FC1E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 w14:paraId="59C2CCD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 w14:paraId="20D218D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359A23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FCF36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73633F71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73633F71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YjA2Yzc0OTU5M2ZhNmE2Y2UzNmRiOGY0ZTk4YmIifQ=="/>
  </w:docVars>
  <w:rsids>
    <w:rsidRoot w:val="00000000"/>
    <w:rsid w:val="05341DD6"/>
    <w:rsid w:val="06367DD0"/>
    <w:rsid w:val="06AA187C"/>
    <w:rsid w:val="08177C14"/>
    <w:rsid w:val="0C5E598A"/>
    <w:rsid w:val="0F9D4A1B"/>
    <w:rsid w:val="119105B0"/>
    <w:rsid w:val="1A9A2283"/>
    <w:rsid w:val="1AAF57B3"/>
    <w:rsid w:val="1B800F9B"/>
    <w:rsid w:val="24247EA2"/>
    <w:rsid w:val="2A336CCA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0005F4C"/>
    <w:rsid w:val="4B977F95"/>
    <w:rsid w:val="4CC748AA"/>
    <w:rsid w:val="50A4305F"/>
    <w:rsid w:val="533662E6"/>
    <w:rsid w:val="55A01FAB"/>
    <w:rsid w:val="5ADD656C"/>
    <w:rsid w:val="5D027239"/>
    <w:rsid w:val="63780255"/>
    <w:rsid w:val="6465526F"/>
    <w:rsid w:val="667747F4"/>
    <w:rsid w:val="69C01C2B"/>
    <w:rsid w:val="7054755E"/>
    <w:rsid w:val="73C117A4"/>
    <w:rsid w:val="779F3BAA"/>
    <w:rsid w:val="7AA5772A"/>
    <w:rsid w:val="7D1961AD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568</Words>
  <Characters>1589</Characters>
  <Lines>64</Lines>
  <Paragraphs>40</Paragraphs>
  <TotalTime>29</TotalTime>
  <ScaleCrop>false</ScaleCrop>
  <LinksUpToDate>false</LinksUpToDate>
  <CharactersWithSpaces>1590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Administrator</cp:lastModifiedBy>
  <cp:lastPrinted>2022-02-17T18:44:00Z</cp:lastPrinted>
  <dcterms:modified xsi:type="dcterms:W3CDTF">2025-03-20T10:08:00Z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ACEED1B192D14D9386D0D5747A7A5F1D_13</vt:lpwstr>
  </property>
  <property fmtid="{D5CDD505-2E9C-101B-9397-08002B2CF9AE}" pid="4" name="KSOTemplateDocerSaveRecord">
    <vt:lpwstr>eyJoZGlkIjoiYTY2NGRkNjQ0Y2ZlZjc3OTRiZDViYjk3YmMxY2M5NzMiLCJ1c2VySWQiOiI3ODEyNDk1NTQifQ==</vt:lpwstr>
  </property>
</Properties>
</file>