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BB07"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p w14:paraId="0259D220">
      <w:pPr>
        <w:spacing w:line="48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工 作 </w:t>
      </w:r>
      <w:r>
        <w:rPr>
          <w:rFonts w:ascii="宋体" w:hAnsi="宋体"/>
          <w:b/>
          <w:bCs/>
          <w:sz w:val="52"/>
          <w:szCs w:val="52"/>
        </w:rPr>
        <w:t>证</w:t>
      </w:r>
      <w:r>
        <w:rPr>
          <w:rFonts w:hint="eastAsia" w:ascii="宋体" w:hAnsi="宋体"/>
          <w:b/>
          <w:bCs/>
          <w:sz w:val="52"/>
          <w:szCs w:val="52"/>
        </w:rPr>
        <w:t xml:space="preserve"> </w:t>
      </w:r>
      <w:r>
        <w:rPr>
          <w:rFonts w:ascii="宋体" w:hAnsi="宋体"/>
          <w:b/>
          <w:bCs/>
          <w:sz w:val="52"/>
          <w:szCs w:val="52"/>
        </w:rPr>
        <w:t>明</w:t>
      </w:r>
    </w:p>
    <w:p w14:paraId="574794BD">
      <w:pPr>
        <w:spacing w:line="480" w:lineRule="auto"/>
        <w:jc w:val="center"/>
        <w:rPr>
          <w:rFonts w:ascii="宋体" w:hAnsi="宋体"/>
          <w:sz w:val="28"/>
          <w:szCs w:val="28"/>
        </w:rPr>
      </w:pPr>
    </w:p>
    <w:p w14:paraId="392DC140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，男（女），身份证号码：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，自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月</w:t>
      </w:r>
      <w:r>
        <w:rPr>
          <w:rFonts w:hint="eastAsia" w:ascii="宋体" w:hAnsi="宋体"/>
          <w:sz w:val="28"/>
          <w:szCs w:val="28"/>
        </w:rPr>
        <w:t>进入我单位工作担任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部门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一职。</w:t>
      </w:r>
    </w:p>
    <w:p w14:paraId="55EA01F1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</w:p>
    <w:p w14:paraId="5C0ACA67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1A125D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8D01D9E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C8E48F8">
      <w:pPr>
        <w:spacing w:line="480" w:lineRule="auto"/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单位名称（盖章）</w:t>
      </w:r>
    </w:p>
    <w:p w14:paraId="5484C23F">
      <w:pPr>
        <w:spacing w:line="480" w:lineRule="auto"/>
        <w:ind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QwM2Y5MjJiM2I1MThiODk4MDNjZjQwYzE3ZTEwNGNkIiwidXNlckNvdW50IjoxfQ=="/>
  </w:docVars>
  <w:rsids>
    <w:rsidRoot w:val="785D3FFE"/>
    <w:rsid w:val="00021AD6"/>
    <w:rsid w:val="000D3F17"/>
    <w:rsid w:val="001B70F3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04C91B2E"/>
    <w:rsid w:val="5DE875D8"/>
    <w:rsid w:val="68246FE1"/>
    <w:rsid w:val="773753F3"/>
    <w:rsid w:val="785D3FFE"/>
    <w:rsid w:val="79D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8a2f238-caca-43c7-bceb-ff09f76ca60e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单位工作证明.docx</Template>
  <Pages>1</Pages>
  <Words>56</Words>
  <Characters>56</Characters>
  <Lines>1</Lines>
  <Paragraphs>1</Paragraphs>
  <TotalTime>76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2024-10-15T07:42:00Z</dcterms:created>
  <dc:creator>爱是一种信仰</dc:creator>
  <cp:lastModifiedBy>秀</cp:lastModifiedBy>
  <cp:lastPrinted>2025-02-10T02:59:07Z</cp:lastPrinted>
  <dcterms:modified xsi:type="dcterms:W3CDTF">2025-02-10T02:59:29Z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v1.0_mb_o+z76bBgjsBgSqXuU7Y3NA==</vt:lpwstr>
  </property>
  <property fmtid="{D5CDD505-2E9C-101B-9397-08002B2CF9AE}" pid="4" name="ICV">
    <vt:lpwstr>2A78A3E71F604623B96F30ECEF192B6E_13</vt:lpwstr>
  </property>
  <property fmtid="{D5CDD505-2E9C-101B-9397-08002B2CF9AE}" pid="5" name="KSOTemplateDocerSaveRecord">
    <vt:lpwstr>eyJoZGlkIjoiZDAzZjkyMmIzYjUxOGI4OTgwM2NmNDBjMTdlMTA0Y2QiLCJ1c2VySWQiOiI0Mjk4NzcxMzMifQ==</vt:lpwstr>
  </property>
</Properties>
</file>