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9857">
      <w:pPr>
        <w:spacing w:line="560" w:lineRule="exact"/>
        <w:rPr>
          <w:rFonts w:hint="default" w:ascii="仿宋" w:hAnsi="仿宋" w:eastAsia="仿宋" w:cs="宋体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3</w:t>
      </w:r>
    </w:p>
    <w:p w14:paraId="0FA73DC2">
      <w:pPr>
        <w:jc w:val="center"/>
        <w:rPr>
          <w:rFonts w:hint="eastAsia" w:ascii="宋体" w:hAnsi="宋体"/>
          <w:sz w:val="44"/>
          <w:szCs w:val="44"/>
          <w:highlight w:val="none"/>
        </w:rPr>
      </w:pPr>
      <w:r>
        <w:rPr>
          <w:rFonts w:hint="eastAsia" w:ascii="宋体" w:hAnsi="宋体"/>
          <w:sz w:val="44"/>
          <w:szCs w:val="44"/>
          <w:highlight w:val="none"/>
        </w:rPr>
        <w:t xml:space="preserve"> </w:t>
      </w:r>
    </w:p>
    <w:p w14:paraId="0D97FBCA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同意报考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证明</w:t>
      </w:r>
    </w:p>
    <w:p w14:paraId="058508EA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2F75AB6E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在职人员（在编人员、合同制人员）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，自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月至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(科室)从事</w:t>
      </w:r>
    </w:p>
    <w:p w14:paraId="3799591B">
      <w:pPr>
        <w:spacing w:line="360" w:lineRule="auto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工作(需填写具体工作内容，如：从事神经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内科医师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)。</w:t>
      </w:r>
      <w:bookmarkStart w:id="0" w:name="_GoBack"/>
      <w:bookmarkEnd w:id="0"/>
    </w:p>
    <w:p w14:paraId="23AF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  经研究，同意其参加贵州医科大学第二附属医院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第十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贵州人才博览会引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才工作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4EC42CD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特此证明！</w:t>
      </w:r>
    </w:p>
    <w:p w14:paraId="1BB9FEBA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5E15888F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6899D4E2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7F07C741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</w:pPr>
    </w:p>
    <w:p w14:paraId="59301467">
      <w:pPr>
        <w:spacing w:line="560" w:lineRule="exac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有人事管理权的所在单位公章        主管部门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公章</w:t>
      </w:r>
    </w:p>
    <w:p w14:paraId="28DF371C">
      <w:pPr>
        <w:spacing w:line="500" w:lineRule="exact"/>
        <w:ind w:right="640" w:firstLine="4960" w:firstLineChars="1550"/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5F21EF28">
      <w:pPr>
        <w:spacing w:line="500" w:lineRule="exact"/>
        <w:ind w:right="640" w:firstLine="960" w:firstLineChars="300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  月  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  月  日</w:t>
      </w:r>
    </w:p>
    <w:p w14:paraId="7A8E892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right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" w:eastAsia="zh-CN" w:bidi="ar-SA"/>
        </w:rPr>
        <w:t xml:space="preserve">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1A9FE-C646-46DD-AA42-7FD02209F4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8EAF19-B3B1-4EEE-BF1D-D047792820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FEDB79-66E9-4EF1-8FEA-DA958FCC57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D5B881-B3B4-44EF-AD11-F2445400EF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A79C">
    <w:pPr>
      <w:pStyle w:val="7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A3461B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pi/PVAAAAAgEAAA8AAAAAAAAAAQAgAAAAIgAAAGRycy9kb3du&#10;cmV2LnhtbFBLAQIUABQAAAAIAIdO4kDq8wvo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A3461B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U0ZWNhMDk0MGRmN2RhYzYzYWU3NDZkZGQ2NTNmM2IifQ=="/>
  </w:docVars>
  <w:rsids>
    <w:rsidRoot w:val="00000000"/>
    <w:rsid w:val="00953D9C"/>
    <w:rsid w:val="01620E31"/>
    <w:rsid w:val="019B3634"/>
    <w:rsid w:val="024C2B81"/>
    <w:rsid w:val="02CD1F13"/>
    <w:rsid w:val="03165668"/>
    <w:rsid w:val="03755670"/>
    <w:rsid w:val="03886477"/>
    <w:rsid w:val="03942A31"/>
    <w:rsid w:val="04D72BD5"/>
    <w:rsid w:val="053C61AA"/>
    <w:rsid w:val="053C6EDC"/>
    <w:rsid w:val="05A20EEE"/>
    <w:rsid w:val="07375BAD"/>
    <w:rsid w:val="073C1416"/>
    <w:rsid w:val="077FC3D4"/>
    <w:rsid w:val="07E15B19"/>
    <w:rsid w:val="07F71E6A"/>
    <w:rsid w:val="08A97E88"/>
    <w:rsid w:val="08ED6E6B"/>
    <w:rsid w:val="09E757B5"/>
    <w:rsid w:val="0A0F4BBF"/>
    <w:rsid w:val="0A771B99"/>
    <w:rsid w:val="0A9348B3"/>
    <w:rsid w:val="0AA7304A"/>
    <w:rsid w:val="0AB614DF"/>
    <w:rsid w:val="0ADF0A36"/>
    <w:rsid w:val="0AF208FA"/>
    <w:rsid w:val="0AF81B05"/>
    <w:rsid w:val="0B024724"/>
    <w:rsid w:val="0B0F0B86"/>
    <w:rsid w:val="0BA457DB"/>
    <w:rsid w:val="0BB3D878"/>
    <w:rsid w:val="0BBA6DAD"/>
    <w:rsid w:val="0CB657C6"/>
    <w:rsid w:val="0D4C1C87"/>
    <w:rsid w:val="0DA6100C"/>
    <w:rsid w:val="0DE87C01"/>
    <w:rsid w:val="0E3253B0"/>
    <w:rsid w:val="0E794941"/>
    <w:rsid w:val="0FA5626C"/>
    <w:rsid w:val="10493853"/>
    <w:rsid w:val="105D79DE"/>
    <w:rsid w:val="108160EB"/>
    <w:rsid w:val="108D1597"/>
    <w:rsid w:val="11E626AA"/>
    <w:rsid w:val="12D75048"/>
    <w:rsid w:val="13274D28"/>
    <w:rsid w:val="136C13FE"/>
    <w:rsid w:val="13BF7953"/>
    <w:rsid w:val="13FB7F63"/>
    <w:rsid w:val="148B12E6"/>
    <w:rsid w:val="14E16309"/>
    <w:rsid w:val="14FC72A9"/>
    <w:rsid w:val="15232C77"/>
    <w:rsid w:val="1578596A"/>
    <w:rsid w:val="15AA7E92"/>
    <w:rsid w:val="15CD7A9E"/>
    <w:rsid w:val="15F506E9"/>
    <w:rsid w:val="16215455"/>
    <w:rsid w:val="169361BA"/>
    <w:rsid w:val="178A7F7B"/>
    <w:rsid w:val="17AF09E8"/>
    <w:rsid w:val="17B9A9D3"/>
    <w:rsid w:val="17EB2C41"/>
    <w:rsid w:val="17FF6332"/>
    <w:rsid w:val="181D2B9D"/>
    <w:rsid w:val="194257ED"/>
    <w:rsid w:val="195F0D90"/>
    <w:rsid w:val="19F92BDB"/>
    <w:rsid w:val="1A5439BC"/>
    <w:rsid w:val="1AD559B1"/>
    <w:rsid w:val="1ADE4866"/>
    <w:rsid w:val="1AF5395E"/>
    <w:rsid w:val="1B172873"/>
    <w:rsid w:val="1B6D1746"/>
    <w:rsid w:val="1BD417C5"/>
    <w:rsid w:val="1C224C26"/>
    <w:rsid w:val="1C3B33BF"/>
    <w:rsid w:val="1D1D1EE9"/>
    <w:rsid w:val="1D8D307A"/>
    <w:rsid w:val="1DA17DCD"/>
    <w:rsid w:val="1DC523FE"/>
    <w:rsid w:val="1E3274DF"/>
    <w:rsid w:val="1E34479D"/>
    <w:rsid w:val="1FB21E1D"/>
    <w:rsid w:val="20967991"/>
    <w:rsid w:val="20D61B3B"/>
    <w:rsid w:val="214B403A"/>
    <w:rsid w:val="21A11F33"/>
    <w:rsid w:val="21C916A0"/>
    <w:rsid w:val="22134CBC"/>
    <w:rsid w:val="232738CC"/>
    <w:rsid w:val="23362D65"/>
    <w:rsid w:val="23823C30"/>
    <w:rsid w:val="23887A65"/>
    <w:rsid w:val="24E46F1D"/>
    <w:rsid w:val="25905BA0"/>
    <w:rsid w:val="260333D3"/>
    <w:rsid w:val="26105AEF"/>
    <w:rsid w:val="2739310C"/>
    <w:rsid w:val="27784A86"/>
    <w:rsid w:val="28194721"/>
    <w:rsid w:val="287A17F6"/>
    <w:rsid w:val="28DC5EA4"/>
    <w:rsid w:val="29211DC2"/>
    <w:rsid w:val="2A91304F"/>
    <w:rsid w:val="2AA64C74"/>
    <w:rsid w:val="2AED0FAC"/>
    <w:rsid w:val="2AF149E1"/>
    <w:rsid w:val="2AF343E1"/>
    <w:rsid w:val="2B0A486F"/>
    <w:rsid w:val="2B4E4183"/>
    <w:rsid w:val="2BC95EA3"/>
    <w:rsid w:val="2C59008F"/>
    <w:rsid w:val="2C657339"/>
    <w:rsid w:val="2C945AB1"/>
    <w:rsid w:val="2D2D1B82"/>
    <w:rsid w:val="2D8079FF"/>
    <w:rsid w:val="2E21535D"/>
    <w:rsid w:val="2E980D78"/>
    <w:rsid w:val="2E9A689E"/>
    <w:rsid w:val="2E9FCFB4"/>
    <w:rsid w:val="2EA65243"/>
    <w:rsid w:val="2ED27DE6"/>
    <w:rsid w:val="2EEFD399"/>
    <w:rsid w:val="2F2F55AF"/>
    <w:rsid w:val="2F57610D"/>
    <w:rsid w:val="2F6B40C6"/>
    <w:rsid w:val="30185EA6"/>
    <w:rsid w:val="306515D5"/>
    <w:rsid w:val="310149B3"/>
    <w:rsid w:val="31064BA2"/>
    <w:rsid w:val="3152520E"/>
    <w:rsid w:val="3159148D"/>
    <w:rsid w:val="31624D74"/>
    <w:rsid w:val="322D17D7"/>
    <w:rsid w:val="328E04C8"/>
    <w:rsid w:val="32A7357A"/>
    <w:rsid w:val="33163877"/>
    <w:rsid w:val="33707BCD"/>
    <w:rsid w:val="339126BA"/>
    <w:rsid w:val="343432F1"/>
    <w:rsid w:val="345D1AB1"/>
    <w:rsid w:val="3483776C"/>
    <w:rsid w:val="34E53780"/>
    <w:rsid w:val="34E56399"/>
    <w:rsid w:val="34FD2B33"/>
    <w:rsid w:val="3599165E"/>
    <w:rsid w:val="35EE7866"/>
    <w:rsid w:val="35FF0DD3"/>
    <w:rsid w:val="36145E52"/>
    <w:rsid w:val="361A2073"/>
    <w:rsid w:val="37164F30"/>
    <w:rsid w:val="37831609"/>
    <w:rsid w:val="37E64902"/>
    <w:rsid w:val="384D2BD3"/>
    <w:rsid w:val="386A108F"/>
    <w:rsid w:val="38D66725"/>
    <w:rsid w:val="38FF6B3C"/>
    <w:rsid w:val="390E5EBF"/>
    <w:rsid w:val="39237490"/>
    <w:rsid w:val="398D6C23"/>
    <w:rsid w:val="39A3756F"/>
    <w:rsid w:val="3A6305E2"/>
    <w:rsid w:val="3A6B10EF"/>
    <w:rsid w:val="3A7E7586"/>
    <w:rsid w:val="3B1F76ED"/>
    <w:rsid w:val="3BBF6FFC"/>
    <w:rsid w:val="3BD6013A"/>
    <w:rsid w:val="3BED4F93"/>
    <w:rsid w:val="3C926E07"/>
    <w:rsid w:val="3C9D7253"/>
    <w:rsid w:val="3CE51CE0"/>
    <w:rsid w:val="3D3D6D72"/>
    <w:rsid w:val="3D564A37"/>
    <w:rsid w:val="3D6764E5"/>
    <w:rsid w:val="3D864BBD"/>
    <w:rsid w:val="3D965F98"/>
    <w:rsid w:val="3DBB19E2"/>
    <w:rsid w:val="3E7901D9"/>
    <w:rsid w:val="3EC05EAD"/>
    <w:rsid w:val="3EFE0783"/>
    <w:rsid w:val="3F79A5C8"/>
    <w:rsid w:val="3FDC2D63"/>
    <w:rsid w:val="3FF708F0"/>
    <w:rsid w:val="400B64BC"/>
    <w:rsid w:val="411F02FE"/>
    <w:rsid w:val="4141455B"/>
    <w:rsid w:val="4268085F"/>
    <w:rsid w:val="4374370A"/>
    <w:rsid w:val="43B26989"/>
    <w:rsid w:val="44112D07"/>
    <w:rsid w:val="44321398"/>
    <w:rsid w:val="445A645C"/>
    <w:rsid w:val="451707F1"/>
    <w:rsid w:val="47153174"/>
    <w:rsid w:val="471A5A3D"/>
    <w:rsid w:val="4840005F"/>
    <w:rsid w:val="48612933"/>
    <w:rsid w:val="48D53A45"/>
    <w:rsid w:val="495876ED"/>
    <w:rsid w:val="4AA173B4"/>
    <w:rsid w:val="4B533C05"/>
    <w:rsid w:val="4C1710D6"/>
    <w:rsid w:val="4D214E67"/>
    <w:rsid w:val="4D8E361A"/>
    <w:rsid w:val="4DB12E65"/>
    <w:rsid w:val="4DD94895"/>
    <w:rsid w:val="4E131916"/>
    <w:rsid w:val="4E8C18D5"/>
    <w:rsid w:val="4E920EE8"/>
    <w:rsid w:val="4E944C60"/>
    <w:rsid w:val="4ED432AF"/>
    <w:rsid w:val="4FA50BA2"/>
    <w:rsid w:val="4FB05B80"/>
    <w:rsid w:val="4FFB49ED"/>
    <w:rsid w:val="504B134F"/>
    <w:rsid w:val="51E63A25"/>
    <w:rsid w:val="51FED7AB"/>
    <w:rsid w:val="522956BF"/>
    <w:rsid w:val="52863ED3"/>
    <w:rsid w:val="52BA27BB"/>
    <w:rsid w:val="52E40E3F"/>
    <w:rsid w:val="532F71C6"/>
    <w:rsid w:val="53CE14E6"/>
    <w:rsid w:val="53DF2E8F"/>
    <w:rsid w:val="544140E5"/>
    <w:rsid w:val="55722296"/>
    <w:rsid w:val="5579070C"/>
    <w:rsid w:val="55ADEF62"/>
    <w:rsid w:val="55AE3429"/>
    <w:rsid w:val="55AF05D2"/>
    <w:rsid w:val="56470A89"/>
    <w:rsid w:val="567FA5B6"/>
    <w:rsid w:val="568E6439"/>
    <w:rsid w:val="56945417"/>
    <w:rsid w:val="56D0725B"/>
    <w:rsid w:val="57DFE439"/>
    <w:rsid w:val="58020E8D"/>
    <w:rsid w:val="5843693F"/>
    <w:rsid w:val="58636A8F"/>
    <w:rsid w:val="58CE59D8"/>
    <w:rsid w:val="59BB25EF"/>
    <w:rsid w:val="5A584DFB"/>
    <w:rsid w:val="5A677656"/>
    <w:rsid w:val="5A6A4AC7"/>
    <w:rsid w:val="5AF01470"/>
    <w:rsid w:val="5AF076C2"/>
    <w:rsid w:val="5B2B1272"/>
    <w:rsid w:val="5B9E2BE4"/>
    <w:rsid w:val="5BD462C2"/>
    <w:rsid w:val="5BF3D01F"/>
    <w:rsid w:val="5C3D911F"/>
    <w:rsid w:val="5C4818CC"/>
    <w:rsid w:val="5C5FC5EA"/>
    <w:rsid w:val="5C8400C2"/>
    <w:rsid w:val="5CFF9D38"/>
    <w:rsid w:val="5CFFA227"/>
    <w:rsid w:val="5D215911"/>
    <w:rsid w:val="5D4E48BE"/>
    <w:rsid w:val="5DA51DF8"/>
    <w:rsid w:val="5DAA6E91"/>
    <w:rsid w:val="5DB46785"/>
    <w:rsid w:val="5ED13367"/>
    <w:rsid w:val="5EFA7CCD"/>
    <w:rsid w:val="5F7408C2"/>
    <w:rsid w:val="5F7F619D"/>
    <w:rsid w:val="5FB74C5D"/>
    <w:rsid w:val="5FD3CA68"/>
    <w:rsid w:val="60151FB9"/>
    <w:rsid w:val="60C47041"/>
    <w:rsid w:val="60E0295D"/>
    <w:rsid w:val="61151C31"/>
    <w:rsid w:val="613D1187"/>
    <w:rsid w:val="615936B4"/>
    <w:rsid w:val="61B3163D"/>
    <w:rsid w:val="61D776AC"/>
    <w:rsid w:val="61E52D9D"/>
    <w:rsid w:val="62595B4D"/>
    <w:rsid w:val="627110E9"/>
    <w:rsid w:val="62A60BD4"/>
    <w:rsid w:val="62B5766A"/>
    <w:rsid w:val="62B965EC"/>
    <w:rsid w:val="631D5F5E"/>
    <w:rsid w:val="636649C5"/>
    <w:rsid w:val="63BFD95A"/>
    <w:rsid w:val="63E639EE"/>
    <w:rsid w:val="63FB4C2A"/>
    <w:rsid w:val="648D5F82"/>
    <w:rsid w:val="64A01AF7"/>
    <w:rsid w:val="656A4AB3"/>
    <w:rsid w:val="657A6506"/>
    <w:rsid w:val="65B63F58"/>
    <w:rsid w:val="65B74AEF"/>
    <w:rsid w:val="660701AB"/>
    <w:rsid w:val="661F0E5C"/>
    <w:rsid w:val="66855163"/>
    <w:rsid w:val="66AF0431"/>
    <w:rsid w:val="66DB4D83"/>
    <w:rsid w:val="670562A3"/>
    <w:rsid w:val="67497838"/>
    <w:rsid w:val="6773320D"/>
    <w:rsid w:val="67C1270F"/>
    <w:rsid w:val="67E57ED2"/>
    <w:rsid w:val="68274E8D"/>
    <w:rsid w:val="687F4874"/>
    <w:rsid w:val="691D2281"/>
    <w:rsid w:val="69286279"/>
    <w:rsid w:val="693571A3"/>
    <w:rsid w:val="695B35B6"/>
    <w:rsid w:val="697C6710"/>
    <w:rsid w:val="698060B5"/>
    <w:rsid w:val="69CB780F"/>
    <w:rsid w:val="69F126EE"/>
    <w:rsid w:val="6A6136E2"/>
    <w:rsid w:val="6A9F07BD"/>
    <w:rsid w:val="6B7F2F39"/>
    <w:rsid w:val="6D2B7858"/>
    <w:rsid w:val="6DBF967C"/>
    <w:rsid w:val="6DD479A0"/>
    <w:rsid w:val="6E1A123E"/>
    <w:rsid w:val="6E1E6B73"/>
    <w:rsid w:val="6E96B272"/>
    <w:rsid w:val="6ECD95EC"/>
    <w:rsid w:val="6F1F1A02"/>
    <w:rsid w:val="6F655B31"/>
    <w:rsid w:val="6F932AAB"/>
    <w:rsid w:val="6F9D22B8"/>
    <w:rsid w:val="6FB62831"/>
    <w:rsid w:val="6FBB27F8"/>
    <w:rsid w:val="6FC0720B"/>
    <w:rsid w:val="6FD94D6B"/>
    <w:rsid w:val="6FF9C25E"/>
    <w:rsid w:val="6FFF2FF8"/>
    <w:rsid w:val="6FFF438D"/>
    <w:rsid w:val="702B4F19"/>
    <w:rsid w:val="70FA2C6C"/>
    <w:rsid w:val="71006572"/>
    <w:rsid w:val="710A1D84"/>
    <w:rsid w:val="71B33FCE"/>
    <w:rsid w:val="72026615"/>
    <w:rsid w:val="721E1120"/>
    <w:rsid w:val="72264492"/>
    <w:rsid w:val="73B666A4"/>
    <w:rsid w:val="73BC5F3C"/>
    <w:rsid w:val="73FB285B"/>
    <w:rsid w:val="740806FB"/>
    <w:rsid w:val="74DAA8DB"/>
    <w:rsid w:val="74E476E3"/>
    <w:rsid w:val="757DE146"/>
    <w:rsid w:val="757F7672"/>
    <w:rsid w:val="75ED5D32"/>
    <w:rsid w:val="76E41A31"/>
    <w:rsid w:val="76FB4FCD"/>
    <w:rsid w:val="774531E6"/>
    <w:rsid w:val="778925D9"/>
    <w:rsid w:val="77B56FBC"/>
    <w:rsid w:val="77BFE278"/>
    <w:rsid w:val="77FDD257"/>
    <w:rsid w:val="797F423C"/>
    <w:rsid w:val="79BA6503"/>
    <w:rsid w:val="79F16039"/>
    <w:rsid w:val="7A2E1215"/>
    <w:rsid w:val="7A792DD8"/>
    <w:rsid w:val="7AC5601E"/>
    <w:rsid w:val="7AEF4E49"/>
    <w:rsid w:val="7B116B6D"/>
    <w:rsid w:val="7B3C4A6B"/>
    <w:rsid w:val="7B62561B"/>
    <w:rsid w:val="7B628DC0"/>
    <w:rsid w:val="7B7B2CFA"/>
    <w:rsid w:val="7B7D4202"/>
    <w:rsid w:val="7B9B0B2D"/>
    <w:rsid w:val="7B9F9CDB"/>
    <w:rsid w:val="7BBB6A52"/>
    <w:rsid w:val="7BC26F87"/>
    <w:rsid w:val="7BF070CA"/>
    <w:rsid w:val="7BFE0DB3"/>
    <w:rsid w:val="7C5EF28E"/>
    <w:rsid w:val="7C8B294F"/>
    <w:rsid w:val="7CA3E458"/>
    <w:rsid w:val="7D194786"/>
    <w:rsid w:val="7D4C112B"/>
    <w:rsid w:val="7E7E276B"/>
    <w:rsid w:val="7EAFB5A6"/>
    <w:rsid w:val="7EBD34A8"/>
    <w:rsid w:val="7EC57AF2"/>
    <w:rsid w:val="7ECFFC55"/>
    <w:rsid w:val="7ED00AED"/>
    <w:rsid w:val="7EEA8887"/>
    <w:rsid w:val="7F3F1588"/>
    <w:rsid w:val="7F4D294D"/>
    <w:rsid w:val="7F57063E"/>
    <w:rsid w:val="7F699DFE"/>
    <w:rsid w:val="7F78365F"/>
    <w:rsid w:val="7F7D58EC"/>
    <w:rsid w:val="7F7EA072"/>
    <w:rsid w:val="7F81642F"/>
    <w:rsid w:val="7FB977D3"/>
    <w:rsid w:val="7FBF8B40"/>
    <w:rsid w:val="7FC713BB"/>
    <w:rsid w:val="7FFB23BC"/>
    <w:rsid w:val="7FFE7C33"/>
    <w:rsid w:val="7FFF41ED"/>
    <w:rsid w:val="81E74CFD"/>
    <w:rsid w:val="90E14393"/>
    <w:rsid w:val="9D4B5CFF"/>
    <w:rsid w:val="9D7FC1C8"/>
    <w:rsid w:val="9F7BFEA0"/>
    <w:rsid w:val="9F7CBCCF"/>
    <w:rsid w:val="9FDB7B51"/>
    <w:rsid w:val="9FDEFD8A"/>
    <w:rsid w:val="9FF517FB"/>
    <w:rsid w:val="AAFCFFD9"/>
    <w:rsid w:val="AAFE0D28"/>
    <w:rsid w:val="ABDA58AC"/>
    <w:rsid w:val="ABFAB811"/>
    <w:rsid w:val="AD5F5AE9"/>
    <w:rsid w:val="AFFF6F11"/>
    <w:rsid w:val="B4EF5EEC"/>
    <w:rsid w:val="B5BF4FB9"/>
    <w:rsid w:val="B9AD5201"/>
    <w:rsid w:val="BA7B23C6"/>
    <w:rsid w:val="BD3D32EB"/>
    <w:rsid w:val="BEEE43ED"/>
    <w:rsid w:val="BEFD6966"/>
    <w:rsid w:val="BFE71C75"/>
    <w:rsid w:val="BFFFA605"/>
    <w:rsid w:val="C69F400C"/>
    <w:rsid w:val="C6F7FFF6"/>
    <w:rsid w:val="CEB500C6"/>
    <w:rsid w:val="CFAFBE8F"/>
    <w:rsid w:val="CFFF7263"/>
    <w:rsid w:val="D2FF6D0D"/>
    <w:rsid w:val="D47B8F4F"/>
    <w:rsid w:val="D79719CF"/>
    <w:rsid w:val="D7F615F0"/>
    <w:rsid w:val="D9EF750A"/>
    <w:rsid w:val="DBA6B56B"/>
    <w:rsid w:val="DBF3A022"/>
    <w:rsid w:val="DDFEFDC8"/>
    <w:rsid w:val="DDFF5936"/>
    <w:rsid w:val="DF5A1888"/>
    <w:rsid w:val="DF5E90E9"/>
    <w:rsid w:val="DF77503A"/>
    <w:rsid w:val="DF7E7BA0"/>
    <w:rsid w:val="DF7FB143"/>
    <w:rsid w:val="DFDC51F7"/>
    <w:rsid w:val="DFDD3F73"/>
    <w:rsid w:val="DFEFD79F"/>
    <w:rsid w:val="DFEFE5C7"/>
    <w:rsid w:val="DFF7E9E8"/>
    <w:rsid w:val="E6CEAC57"/>
    <w:rsid w:val="E9F71EFB"/>
    <w:rsid w:val="EBE59A8D"/>
    <w:rsid w:val="EBFE3A29"/>
    <w:rsid w:val="ECB7C278"/>
    <w:rsid w:val="EE3B70B7"/>
    <w:rsid w:val="EF55B447"/>
    <w:rsid w:val="EF5B271D"/>
    <w:rsid w:val="EF5CF424"/>
    <w:rsid w:val="EF7F5AE8"/>
    <w:rsid w:val="EFAEB36A"/>
    <w:rsid w:val="F1F6D66C"/>
    <w:rsid w:val="F38D895D"/>
    <w:rsid w:val="F3DEA58B"/>
    <w:rsid w:val="F3ECFD92"/>
    <w:rsid w:val="F3F54342"/>
    <w:rsid w:val="F5BE7B93"/>
    <w:rsid w:val="F6DF24AD"/>
    <w:rsid w:val="F94FA197"/>
    <w:rsid w:val="FA5DA317"/>
    <w:rsid w:val="FB3BD7B7"/>
    <w:rsid w:val="FB6E079A"/>
    <w:rsid w:val="FB7E255A"/>
    <w:rsid w:val="FBBF79C1"/>
    <w:rsid w:val="FBC30704"/>
    <w:rsid w:val="FBDECA2D"/>
    <w:rsid w:val="FBDF3F63"/>
    <w:rsid w:val="FBFBA6DE"/>
    <w:rsid w:val="FDDD6C50"/>
    <w:rsid w:val="FDF7DD47"/>
    <w:rsid w:val="FDFE3C7A"/>
    <w:rsid w:val="FDFF904C"/>
    <w:rsid w:val="FE734873"/>
    <w:rsid w:val="FE7D64E8"/>
    <w:rsid w:val="FEFFBE82"/>
    <w:rsid w:val="FF2D54C0"/>
    <w:rsid w:val="FF6FD910"/>
    <w:rsid w:val="FF713B6B"/>
    <w:rsid w:val="FF7CA448"/>
    <w:rsid w:val="FFCE6F79"/>
    <w:rsid w:val="FFDF1BFF"/>
    <w:rsid w:val="FFF7F922"/>
    <w:rsid w:val="FFFA31C6"/>
    <w:rsid w:val="FFFFE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FollowedHyperlink"/>
    <w:basedOn w:val="11"/>
    <w:autoRedefine/>
    <w:qFormat/>
    <w:uiPriority w:val="0"/>
    <w:rPr>
      <w:color w:val="337AB7"/>
      <w:u w:val="none"/>
    </w:rPr>
  </w:style>
  <w:style w:type="character" w:styleId="15">
    <w:name w:val="HTML Definition"/>
    <w:basedOn w:val="11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HTML Code"/>
    <w:basedOn w:val="11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val="zh-CN" w:bidi="zh-CN"/>
    </w:rPr>
  </w:style>
  <w:style w:type="paragraph" w:customStyle="1" w:styleId="21">
    <w:name w:val="表格内容"/>
    <w:basedOn w:val="1"/>
    <w:autoRedefine/>
    <w:qFormat/>
    <w:uiPriority w:val="0"/>
    <w:pPr>
      <w:widowControl/>
      <w:suppressLineNumbers/>
      <w:jc w:val="left"/>
    </w:pPr>
    <w:rPr>
      <w:rFonts w:cs="Mangal"/>
      <w:color w:val="00000A"/>
      <w:kern w:val="0"/>
      <w:sz w:val="24"/>
      <w:szCs w:val="24"/>
      <w:lang w:bidi="hi-I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133</Words>
  <Characters>139</Characters>
  <Lines>208</Lines>
  <Paragraphs>86</Paragraphs>
  <TotalTime>1</TotalTime>
  <ScaleCrop>false</ScaleCrop>
  <LinksUpToDate>false</LinksUpToDate>
  <CharactersWithSpaces>284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2023-01-17T10:48:00Z</dcterms:created>
  <dc:creator>品香</dc:creator>
  <cp:lastModifiedBy>背光的背光</cp:lastModifiedBy>
  <cp:lastPrinted>2025-04-07T00:27:00Z</cp:lastPrinted>
  <dcterms:modified xsi:type="dcterms:W3CDTF">2026-04-17T02:59:30Z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95DFF3BA7A8D4C9BAA91D17B89A074A1_13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