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-1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应聘事业单位人员诚信承诺书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hd w:val="clear" w:color="auto" w:fill="FFFFFF"/>
        <w:spacing w:line="600" w:lineRule="atLeas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widowControl/>
        <w:shd w:val="clear" w:color="auto" w:fill="FFFFFF"/>
        <w:spacing w:line="600" w:lineRule="atLeas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郑重承诺：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已认真阅读《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山东司法警官职业学院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年公开招聘人员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，清楚并理解其内容，符合报考条件。本人所提供的个人信息、证明资料、证件等相关材料真实、准确，能够按要求如期取得毕业证、学位证，并自觉遵守事业单位公开招聘人员考试录用的各项规定，诚实守信，严守纪律，认真履行报考人员义务。对因提供有关信息、证件不实或违反有关纪律规定所造成的后果，本人自愿放弃应聘资格并承担相应责任。  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本人已周知《事业单位公开招聘违纪违规行为处理规定》，保证诚信应聘，严守应聘纪律，认真履行应聘人员义务，对因违纪违规、提供虚假信息等行为所造成的后果，本人自愿承担相应责任。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应聘人员签名：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（按手印）</w:t>
      </w: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28"/>
          <w:szCs w:val="28"/>
        </w:rPr>
        <w:sectPr>
          <w:pgSz w:w="11906" w:h="16838" w:orient="landscape"/>
          <w:pgMar w:top="1440" w:right="1800" w:bottom="1440" w:left="1800" w:header="851" w:footer="992" w:gutter="0"/>
          <w:cols w:space="1701" w:num="1"/>
        </w:sectPr>
      </w:pPr>
    </w:p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-2</w:t>
      </w: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44"/>
        </w:rPr>
      </w:pPr>
      <w:r>
        <w:rPr>
          <w:rFonts w:hint="default" w:ascii="Times New Roman" w:hAnsi="Times New Roman" w:eastAsia="方正小标宋_GBK" w:cs="Times New Roman"/>
          <w:sz w:val="36"/>
          <w:szCs w:val="44"/>
        </w:rPr>
        <w:t>国（境）外留学归国人员学历学位承诺书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sz w:val="22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本人郑重承诺: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用于参加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山东司法警官职业学院</w:t>
      </w:r>
      <w:r>
        <w:rPr>
          <w:rFonts w:hint="default" w:ascii="Times New Roman" w:hAnsi="Times New Roman" w:eastAsia="仿宋_GB2312" w:cs="Times New Roman"/>
          <w:sz w:val="32"/>
          <w:szCs w:val="40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招聘的学历、学位信息真实、准确、有效，于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>月31日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前可获得该学位证书及教育部留学服务中心出具的《国（境）外学历学位认证书》，如有虚假不实之处或逾期未能提供相应材料，本人愿意承担包括取消考试及聘用资格的一切后果。</w:t>
      </w:r>
    </w:p>
    <w:p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应聘人员签名：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（按手印）</w:t>
      </w: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pStyle w:val="187"/>
        <w:spacing w:line="560" w:lineRule="exact"/>
        <w:ind w:firstLine="48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-3</w:t>
      </w: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44"/>
        </w:rPr>
      </w:pPr>
      <w:r>
        <w:rPr>
          <w:rFonts w:hint="default" w:ascii="Times New Roman" w:hAnsi="Times New Roman" w:eastAsia="方正小标宋_GBK" w:cs="Times New Roman"/>
          <w:sz w:val="36"/>
          <w:szCs w:val="44"/>
          <w:lang w:val="en-US" w:eastAsia="zh-CN"/>
        </w:rPr>
        <w:t>在职人员报考</w:t>
      </w:r>
      <w:r>
        <w:rPr>
          <w:rFonts w:hint="default" w:ascii="Times New Roman" w:hAnsi="Times New Roman" w:eastAsia="方正小标宋_GBK" w:cs="Times New Roman"/>
          <w:sz w:val="36"/>
          <w:szCs w:val="44"/>
        </w:rPr>
        <w:t>承诺书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sz w:val="22"/>
          <w:szCs w:val="28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本人郑重承诺: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本人系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40"/>
          <w:u w:val="none"/>
          <w:lang w:val="en-US" w:eastAsia="zh-CN"/>
        </w:rPr>
        <w:t>（单位）在职人员，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山东司法警官职业学院</w:t>
      </w:r>
      <w:r>
        <w:rPr>
          <w:rFonts w:hint="default" w:ascii="Times New Roman" w:hAnsi="Times New Roman" w:eastAsia="仿宋_GB2312" w:cs="Times New Roman"/>
          <w:sz w:val="32"/>
          <w:szCs w:val="40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目前无法出具同意应聘介绍信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承诺考察、体检时提供，否则，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本人愿意承担包括取消考试及聘用资格的一切后果。</w:t>
      </w:r>
    </w:p>
    <w:p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应聘人员签名：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（按手印）</w:t>
      </w: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40"/>
        </w:rPr>
      </w:pP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DI4Njk5ZmYwMWMxYTFlYzA0OWMyYTMxNDc4YjMifQ=="/>
  </w:docVars>
  <w:rsids>
    <w:rsidRoot w:val="00000000"/>
    <w:rsid w:val="016234D2"/>
    <w:rsid w:val="096D3B08"/>
    <w:rsid w:val="0F0C791F"/>
    <w:rsid w:val="18360228"/>
    <w:rsid w:val="24C70119"/>
    <w:rsid w:val="645131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1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autoRedefine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autoRedefine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autoRedefine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autoRedefine/>
    <w:semiHidden/>
    <w:unhideWhenUsed/>
    <w:qFormat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autoRedefine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autoRedefine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autoRedefine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autoRedefine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autoRedefine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79"/>
    <w:autoRedefine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2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0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autoRedefine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autoRedefine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5"/>
    <w:autoRedefine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8"/>
    <w:autoRedefine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autoRedefine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autoRedefine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autoRedefine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4"/>
    <w:autoRedefine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autoRedefine/>
    <w:semiHidden/>
    <w:unhideWhenUsed/>
    <w:qFormat/>
    <w:uiPriority w:val="99"/>
    <w:rPr>
      <w:vertAlign w:val="superscript"/>
    </w:rPr>
  </w:style>
  <w:style w:type="character" w:styleId="32">
    <w:name w:val="Hyperlink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autoRedefine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autoRedefine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autoRedefine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autoRedefine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autoRedefine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autoRedefine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No Spacing"/>
    <w:autoRedefine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4">
    <w:name w:val="Title Char"/>
    <w:link w:val="27"/>
    <w:autoRedefine/>
    <w:qFormat/>
    <w:uiPriority w:val="10"/>
    <w:rPr>
      <w:sz w:val="48"/>
      <w:szCs w:val="48"/>
    </w:rPr>
  </w:style>
  <w:style w:type="character" w:customStyle="1" w:styleId="45">
    <w:name w:val="Subtitle Char"/>
    <w:link w:val="21"/>
    <w:autoRedefine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autoRedefine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autoRedefine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18"/>
    <w:autoRedefine/>
    <w:qFormat/>
    <w:uiPriority w:val="99"/>
  </w:style>
  <w:style w:type="character" w:customStyle="1" w:styleId="51">
    <w:name w:val="Footer Char"/>
    <w:link w:val="17"/>
    <w:autoRedefine/>
    <w:qFormat/>
    <w:uiPriority w:val="99"/>
  </w:style>
  <w:style w:type="character" w:customStyle="1" w:styleId="52">
    <w:name w:val="Caption Char"/>
    <w:link w:val="17"/>
    <w:autoRedefine/>
    <w:qFormat/>
    <w:uiPriority w:val="99"/>
  </w:style>
  <w:style w:type="table" w:customStyle="1" w:styleId="53">
    <w:name w:val="Table Grid Light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1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2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3"/>
    <w:autoRedefine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4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5"/>
    <w:autoRedefine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"/>
    <w:autoRedefine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1"/>
    <w:autoRedefine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2"/>
    <w:autoRedefine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3"/>
    <w:autoRedefine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4"/>
    <w:autoRedefine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5"/>
    <w:autoRedefine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6"/>
    <w:autoRedefine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2"/>
    <w:autoRedefine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 - Accent 1"/>
    <w:autoRedefine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2"/>
    <w:autoRedefine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6"/>
    <w:autoRedefine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3"/>
    <w:autoRedefine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5"/>
    <w:autoRedefine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2"/>
    <w:autoRedefine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6"/>
    <w:autoRedefine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 - Accent 2"/>
    <w:autoRedefine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3"/>
    <w:autoRedefine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6"/>
    <w:autoRedefine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"/>
    <w:autoRedefine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1"/>
    <w:autoRedefine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2"/>
    <w:autoRedefine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4"/>
    <w:autoRedefine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5"/>
    <w:autoRedefine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6"/>
    <w:autoRedefine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List Table 1 Light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1 Light - Accent 1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2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3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4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5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6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2"/>
    <w:autoRedefine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 - Accent 1"/>
    <w:autoRedefine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2"/>
    <w:autoRedefine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3"/>
    <w:autoRedefine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4"/>
    <w:autoRedefine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5"/>
    <w:autoRedefine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6"/>
    <w:autoRedefine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"/>
    <w:autoRedefine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4"/>
    <w:autoRedefine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 - Accent 1"/>
    <w:autoRedefine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2"/>
    <w:autoRedefine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3"/>
    <w:autoRedefine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4"/>
    <w:autoRedefine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5"/>
    <w:autoRedefine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6"/>
    <w:autoRedefine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5 Dark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"/>
    <w:autoRedefine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1"/>
    <w:autoRedefine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2"/>
    <w:autoRedefine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3"/>
    <w:autoRedefine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4"/>
    <w:autoRedefine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5"/>
    <w:autoRedefine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6"/>
    <w:autoRedefine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ned - Accent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8">
    <w:name w:val="Lined - Accent 1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2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3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4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5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6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Bordered &amp; Lined - Accent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 1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2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3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4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5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6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"/>
    <w:autoRedefine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1"/>
    <w:autoRedefine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2"/>
    <w:autoRedefine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3"/>
    <w:autoRedefine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4"/>
    <w:autoRedefine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5"/>
    <w:autoRedefine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6"/>
    <w:autoRedefine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8">
    <w:name w:val="Footnote Text Char"/>
    <w:link w:val="22"/>
    <w:autoRedefine/>
    <w:qFormat/>
    <w:uiPriority w:val="99"/>
    <w:rPr>
      <w:sz w:val="18"/>
    </w:rPr>
  </w:style>
  <w:style w:type="character" w:customStyle="1" w:styleId="179">
    <w:name w:val="Endnote Text Char"/>
    <w:link w:val="16"/>
    <w:autoRedefine/>
    <w:qFormat/>
    <w:uiPriority w:val="99"/>
    <w:rPr>
      <w:sz w:val="20"/>
    </w:rPr>
  </w:style>
  <w:style w:type="paragraph" w:customStyle="1" w:styleId="180">
    <w:name w:val="TOC Heading"/>
    <w:autoRedefine/>
    <w:unhideWhenUsed/>
    <w:qFormat/>
    <w:uiPriority w:val="39"/>
    <w:rPr>
      <w:rFonts w:hint="default" w:ascii="Calibri" w:hAnsi="Calibri" w:eastAsia="宋体" w:cs="Times New Roman"/>
    </w:rPr>
  </w:style>
  <w:style w:type="character" w:customStyle="1" w:styleId="181">
    <w:name w:val="默认段落字体1"/>
    <w:link w:val="1"/>
    <w:autoRedefine/>
    <w:unhideWhenUsed/>
    <w:qFormat/>
    <w:uiPriority w:val="1"/>
  </w:style>
  <w:style w:type="table" w:customStyle="1" w:styleId="182">
    <w:name w:val="普通表格1"/>
    <w:autoRedefine/>
    <w:unhideWhenUsed/>
    <w:qFormat/>
    <w:uiPriority w:val="99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3">
    <w:name w:val="页脚1"/>
    <w:basedOn w:val="1"/>
    <w:link w:val="184"/>
    <w:autoRedefine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4">
    <w:name w:val="页脚 字符"/>
    <w:link w:val="183"/>
    <w:autoRedefine/>
    <w:semiHidden/>
    <w:qFormat/>
    <w:uiPriority w:val="99"/>
    <w:rPr>
      <w:rFonts w:ascii="Calibri" w:hAnsi="Calibri"/>
      <w:sz w:val="18"/>
      <w:szCs w:val="18"/>
    </w:rPr>
  </w:style>
  <w:style w:type="paragraph" w:customStyle="1" w:styleId="185">
    <w:name w:val="页眉1"/>
    <w:basedOn w:val="1"/>
    <w:link w:val="186"/>
    <w:autoRedefine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6">
    <w:name w:val="页眉 字符"/>
    <w:link w:val="185"/>
    <w:autoRedefine/>
    <w:semiHidden/>
    <w:qFormat/>
    <w:uiPriority w:val="99"/>
    <w:rPr>
      <w:rFonts w:ascii="Calibri" w:hAnsi="Calibri"/>
      <w:sz w:val="18"/>
      <w:szCs w:val="18"/>
    </w:rPr>
  </w:style>
  <w:style w:type="paragraph" w:styleId="187">
    <w:name w:val="List Paragraph"/>
    <w:basedOn w:val="1"/>
    <w:autoRedefine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TotalTime>2</TotalTime>
  <ScaleCrop>false</ScaleCrop>
  <LinksUpToDate>false</LinksUpToDate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2020-01-21T03:05:00Z</dcterms:created>
  <dc:creator>林立</dc:creator>
  <cp:lastModifiedBy>银河浮萍</cp:lastModifiedBy>
  <dcterms:modified xsi:type="dcterms:W3CDTF">2026-04-29T15:59:51Z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50AA1888DD5941199A89F6E3F534089D_13</vt:lpwstr>
  </property>
</Properties>
</file>