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C1A8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应聘</w:t>
      </w:r>
      <w:r>
        <w:rPr>
          <w:rFonts w:hint="eastAsia"/>
          <w:sz w:val="48"/>
          <w:szCs w:val="48"/>
        </w:rPr>
        <w:t>登记表</w:t>
      </w:r>
    </w:p>
    <w:p w14:paraId="3ECE08EC">
      <w:pPr>
        <w:jc w:val="left"/>
      </w:pPr>
      <w:r>
        <w:rPr>
          <w:rFonts w:hint="eastAsia"/>
          <w:lang w:val="en-US" w:eastAsia="zh-CN"/>
        </w:rPr>
        <w:t xml:space="preserve"> 应聘</w:t>
      </w:r>
      <w:r>
        <w:rPr>
          <w:rFonts w:hint="eastAsia"/>
          <w:b/>
          <w:bCs/>
          <w:lang w:val="en-US" w:eastAsia="zh-CN"/>
        </w:rPr>
        <w:t>岗位</w:t>
      </w:r>
      <w:r>
        <w:rPr>
          <w:rFonts w:hint="eastAsia"/>
        </w:rPr>
        <w:t>：</w:t>
      </w:r>
    </w:p>
    <w:tbl>
      <w:tblPr>
        <w:tblStyle w:val="3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94"/>
        <w:gridCol w:w="12"/>
        <w:gridCol w:w="838"/>
        <w:gridCol w:w="149"/>
        <w:gridCol w:w="18"/>
        <w:gridCol w:w="1034"/>
        <w:gridCol w:w="642"/>
        <w:gridCol w:w="681"/>
        <w:gridCol w:w="283"/>
        <w:gridCol w:w="1304"/>
        <w:gridCol w:w="931"/>
        <w:gridCol w:w="1389"/>
      </w:tblGrid>
      <w:tr w14:paraId="0983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72EAC6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94" w:type="dxa"/>
            <w:vAlign w:val="center"/>
          </w:tcPr>
          <w:p w14:paraId="092D7502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708A9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gridSpan w:val="2"/>
            <w:vAlign w:val="center"/>
          </w:tcPr>
          <w:p w14:paraId="194AEBBB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7C189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 w14:paraId="10FE5962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Merge w:val="restart"/>
            <w:vAlign w:val="center"/>
          </w:tcPr>
          <w:p w14:paraId="05400E4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189C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62501F0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745" w:type="dxa"/>
            <w:gridSpan w:val="6"/>
            <w:vAlign w:val="center"/>
          </w:tcPr>
          <w:p w14:paraId="313C44B8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177A67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87" w:type="dxa"/>
            <w:gridSpan w:val="2"/>
            <w:vAlign w:val="center"/>
          </w:tcPr>
          <w:p w14:paraId="6B3FD77C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Merge w:val="continue"/>
            <w:vAlign w:val="center"/>
          </w:tcPr>
          <w:p w14:paraId="7D1BEA41">
            <w:pPr>
              <w:jc w:val="center"/>
              <w:rPr>
                <w:rFonts w:hint="eastAsia"/>
              </w:rPr>
            </w:pPr>
          </w:p>
        </w:tc>
      </w:tr>
      <w:tr w14:paraId="54D4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660727D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 w14:paraId="2502E52F">
            <w:pPr>
              <w:jc w:val="center"/>
              <w:rPr>
                <w:rFonts w:hint="eastAsia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C5D16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034" w:type="dxa"/>
            <w:vAlign w:val="center"/>
          </w:tcPr>
          <w:p w14:paraId="4DFD729A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61C2C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 w14:paraId="0C74CD4D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Merge w:val="continue"/>
            <w:vAlign w:val="center"/>
          </w:tcPr>
          <w:p w14:paraId="11C77BF7">
            <w:pPr>
              <w:jc w:val="center"/>
              <w:rPr>
                <w:rFonts w:hint="eastAsia"/>
              </w:rPr>
            </w:pPr>
          </w:p>
        </w:tc>
      </w:tr>
      <w:tr w14:paraId="0AC2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332239D5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94" w:type="dxa"/>
            <w:vAlign w:val="center"/>
          </w:tcPr>
          <w:p w14:paraId="0E3A06A0">
            <w:pPr>
              <w:jc w:val="center"/>
              <w:rPr>
                <w:rFonts w:hint="eastAsia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27B9EB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gridSpan w:val="2"/>
            <w:vAlign w:val="center"/>
          </w:tcPr>
          <w:p w14:paraId="5F68E98C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DA0B39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意向工资</w:t>
            </w:r>
          </w:p>
        </w:tc>
        <w:tc>
          <w:tcPr>
            <w:tcW w:w="1587" w:type="dxa"/>
            <w:gridSpan w:val="2"/>
            <w:vAlign w:val="center"/>
          </w:tcPr>
          <w:p w14:paraId="06EF15DC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Merge w:val="continue"/>
            <w:vAlign w:val="center"/>
          </w:tcPr>
          <w:p w14:paraId="6B5D9064">
            <w:pPr>
              <w:jc w:val="center"/>
              <w:rPr>
                <w:rFonts w:hint="eastAsia"/>
              </w:rPr>
            </w:pPr>
          </w:p>
        </w:tc>
      </w:tr>
      <w:tr w14:paraId="4E94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46A886EC">
            <w:pPr>
              <w:jc w:val="center"/>
            </w:pPr>
            <w:r>
              <w:rPr>
                <w:rFonts w:hint="eastAsia"/>
                <w:lang w:val="en-US" w:eastAsia="zh-CN"/>
              </w:rPr>
              <w:t>现住</w:t>
            </w:r>
            <w:r>
              <w:rPr>
                <w:rFonts w:hint="eastAsia"/>
              </w:rPr>
              <w:t>地址</w:t>
            </w:r>
          </w:p>
        </w:tc>
        <w:tc>
          <w:tcPr>
            <w:tcW w:w="6655" w:type="dxa"/>
            <w:gridSpan w:val="10"/>
            <w:vAlign w:val="center"/>
          </w:tcPr>
          <w:p w14:paraId="0E9538A6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市    区             （小区名称）     栋    单元     号    </w:t>
            </w:r>
          </w:p>
        </w:tc>
        <w:tc>
          <w:tcPr>
            <w:tcW w:w="2320" w:type="dxa"/>
            <w:gridSpan w:val="2"/>
            <w:vMerge w:val="continue"/>
            <w:vAlign w:val="center"/>
          </w:tcPr>
          <w:p w14:paraId="2E3588A8">
            <w:pPr>
              <w:jc w:val="center"/>
              <w:rPr>
                <w:rFonts w:hint="eastAsia"/>
              </w:rPr>
            </w:pPr>
          </w:p>
        </w:tc>
      </w:tr>
      <w:tr w14:paraId="7839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24FF85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655" w:type="dxa"/>
            <w:gridSpan w:val="10"/>
            <w:vAlign w:val="center"/>
          </w:tcPr>
          <w:p w14:paraId="35879E86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Merge w:val="continue"/>
            <w:vAlign w:val="center"/>
          </w:tcPr>
          <w:p w14:paraId="29EC8B38">
            <w:pPr>
              <w:jc w:val="center"/>
              <w:rPr>
                <w:rFonts w:hint="eastAsia"/>
              </w:rPr>
            </w:pPr>
          </w:p>
        </w:tc>
      </w:tr>
      <w:tr w14:paraId="7D97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3146F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户口类型</w:t>
            </w:r>
          </w:p>
        </w:tc>
        <w:tc>
          <w:tcPr>
            <w:tcW w:w="2544" w:type="dxa"/>
            <w:gridSpan w:val="3"/>
            <w:vAlign w:val="center"/>
          </w:tcPr>
          <w:p w14:paraId="0A12F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城镇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非城镇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843" w:type="dxa"/>
            <w:gridSpan w:val="4"/>
            <w:vAlign w:val="center"/>
          </w:tcPr>
          <w:p w14:paraId="54E498EA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4588" w:type="dxa"/>
            <w:gridSpan w:val="5"/>
            <w:vAlign w:val="center"/>
          </w:tcPr>
          <w:p w14:paraId="507D6260">
            <w:pPr>
              <w:jc w:val="center"/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（省） </w:t>
            </w:r>
            <w:r>
              <w:t xml:space="preserve">      </w:t>
            </w:r>
            <w:r>
              <w:rPr>
                <w:rFonts w:hint="eastAsia"/>
              </w:rPr>
              <w:t xml:space="preserve">（市） </w:t>
            </w:r>
            <w:r>
              <w:t xml:space="preserve">       </w:t>
            </w:r>
            <w:r>
              <w:rPr>
                <w:rFonts w:hint="eastAsia"/>
              </w:rPr>
              <w:t>（区）</w:t>
            </w:r>
          </w:p>
        </w:tc>
      </w:tr>
      <w:tr w14:paraId="650B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20" w:type="dxa"/>
            <w:vAlign w:val="center"/>
          </w:tcPr>
          <w:p w14:paraId="563281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是否缴纳</w:t>
            </w:r>
          </w:p>
          <w:p w14:paraId="52EDC1D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社保</w:t>
            </w:r>
          </w:p>
        </w:tc>
        <w:tc>
          <w:tcPr>
            <w:tcW w:w="2544" w:type="dxa"/>
            <w:gridSpan w:val="3"/>
            <w:vAlign w:val="center"/>
          </w:tcPr>
          <w:p w14:paraId="331C7D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  <w:tc>
          <w:tcPr>
            <w:tcW w:w="1843" w:type="dxa"/>
            <w:gridSpan w:val="4"/>
            <w:vAlign w:val="center"/>
          </w:tcPr>
          <w:p w14:paraId="019EBF1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是否为失信人员</w:t>
            </w:r>
          </w:p>
        </w:tc>
        <w:tc>
          <w:tcPr>
            <w:tcW w:w="4588" w:type="dxa"/>
            <w:gridSpan w:val="5"/>
            <w:vAlign w:val="center"/>
          </w:tcPr>
          <w:p w14:paraId="6A763C8E">
            <w:pPr>
              <w:jc w:val="center"/>
            </w:pP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□</w:t>
            </w:r>
          </w:p>
        </w:tc>
      </w:tr>
      <w:tr w14:paraId="4B3C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Align w:val="center"/>
          </w:tcPr>
          <w:p w14:paraId="106CFDC1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544" w:type="dxa"/>
            <w:gridSpan w:val="3"/>
            <w:vAlign w:val="center"/>
          </w:tcPr>
          <w:p w14:paraId="3973B6A6">
            <w:pPr>
              <w:jc w:val="center"/>
            </w:pPr>
          </w:p>
        </w:tc>
        <w:tc>
          <w:tcPr>
            <w:tcW w:w="1843" w:type="dxa"/>
            <w:gridSpan w:val="4"/>
            <w:vAlign w:val="center"/>
          </w:tcPr>
          <w:p w14:paraId="05695014">
            <w:pPr>
              <w:jc w:val="center"/>
            </w:pPr>
            <w:r>
              <w:rPr>
                <w:rFonts w:hint="eastAsia"/>
              </w:rPr>
              <w:t>紧急联系人电话</w:t>
            </w:r>
          </w:p>
        </w:tc>
        <w:tc>
          <w:tcPr>
            <w:tcW w:w="4588" w:type="dxa"/>
            <w:gridSpan w:val="5"/>
            <w:vAlign w:val="center"/>
          </w:tcPr>
          <w:p w14:paraId="64B9B6D4">
            <w:pPr>
              <w:jc w:val="center"/>
              <w:rPr>
                <w:rFonts w:hint="eastAsia"/>
              </w:rPr>
            </w:pPr>
          </w:p>
        </w:tc>
      </w:tr>
      <w:tr w14:paraId="5A6D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restart"/>
            <w:vAlign w:val="center"/>
          </w:tcPr>
          <w:p w14:paraId="3AED5CE6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61397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 w14:paraId="20724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57" w:type="dxa"/>
            <w:gridSpan w:val="8"/>
            <w:vAlign w:val="center"/>
          </w:tcPr>
          <w:p w14:paraId="40E9574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4" w:type="dxa"/>
            <w:vAlign w:val="center"/>
          </w:tcPr>
          <w:p w14:paraId="118020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931" w:type="dxa"/>
            <w:vAlign w:val="center"/>
          </w:tcPr>
          <w:p w14:paraId="0A5A705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  <w:tc>
          <w:tcPr>
            <w:tcW w:w="1389" w:type="dxa"/>
            <w:vAlign w:val="center"/>
          </w:tcPr>
          <w:p w14:paraId="2ADB413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 w14:paraId="3386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3083889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789AB8BE">
            <w:pPr>
              <w:jc w:val="center"/>
              <w:rPr>
                <w:rFonts w:hint="eastAsia"/>
              </w:rPr>
            </w:pPr>
          </w:p>
        </w:tc>
        <w:tc>
          <w:tcPr>
            <w:tcW w:w="3657" w:type="dxa"/>
            <w:gridSpan w:val="8"/>
            <w:vAlign w:val="center"/>
          </w:tcPr>
          <w:p w14:paraId="4C181889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 w14:paraId="55C70FDF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14:paraId="7D874618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7DF701C1">
            <w:pPr>
              <w:jc w:val="center"/>
              <w:rPr>
                <w:rFonts w:hint="eastAsia"/>
              </w:rPr>
            </w:pPr>
          </w:p>
        </w:tc>
      </w:tr>
      <w:tr w14:paraId="00BD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5B9B779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2F9DC64D">
            <w:pPr>
              <w:jc w:val="center"/>
              <w:rPr>
                <w:rFonts w:hint="eastAsia"/>
              </w:rPr>
            </w:pPr>
          </w:p>
        </w:tc>
        <w:tc>
          <w:tcPr>
            <w:tcW w:w="3657" w:type="dxa"/>
            <w:gridSpan w:val="8"/>
            <w:vAlign w:val="center"/>
          </w:tcPr>
          <w:p w14:paraId="5AE720CE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 w14:paraId="36442D59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14:paraId="0962C729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0DDF2834">
            <w:pPr>
              <w:jc w:val="center"/>
              <w:rPr>
                <w:rFonts w:hint="eastAsia"/>
              </w:rPr>
            </w:pPr>
          </w:p>
        </w:tc>
      </w:tr>
      <w:tr w14:paraId="1CC1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8275C72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44B558E7">
            <w:pPr>
              <w:jc w:val="center"/>
              <w:rPr>
                <w:rFonts w:hint="eastAsia"/>
              </w:rPr>
            </w:pPr>
          </w:p>
        </w:tc>
        <w:tc>
          <w:tcPr>
            <w:tcW w:w="3657" w:type="dxa"/>
            <w:gridSpan w:val="8"/>
            <w:vAlign w:val="center"/>
          </w:tcPr>
          <w:p w14:paraId="6C8BB09D">
            <w:pPr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 w14:paraId="4E018996">
            <w:pPr>
              <w:jc w:val="center"/>
              <w:rPr>
                <w:rFonts w:hint="eastAsia"/>
              </w:rPr>
            </w:pPr>
          </w:p>
        </w:tc>
        <w:tc>
          <w:tcPr>
            <w:tcW w:w="931" w:type="dxa"/>
            <w:vAlign w:val="center"/>
          </w:tcPr>
          <w:p w14:paraId="0F25B971">
            <w:pPr>
              <w:jc w:val="center"/>
              <w:rPr>
                <w:rFonts w:hint="eastAsia"/>
              </w:rPr>
            </w:pPr>
          </w:p>
        </w:tc>
        <w:tc>
          <w:tcPr>
            <w:tcW w:w="1389" w:type="dxa"/>
            <w:vAlign w:val="center"/>
          </w:tcPr>
          <w:p w14:paraId="3DF895CE">
            <w:pPr>
              <w:jc w:val="center"/>
              <w:rPr>
                <w:rFonts w:hint="eastAsia"/>
              </w:rPr>
            </w:pPr>
          </w:p>
        </w:tc>
      </w:tr>
      <w:tr w14:paraId="477E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restart"/>
            <w:vAlign w:val="center"/>
          </w:tcPr>
          <w:p w14:paraId="640E6963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7C70348F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694" w:type="dxa"/>
            <w:vAlign w:val="center"/>
          </w:tcPr>
          <w:p w14:paraId="5011727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961" w:type="dxa"/>
            <w:gridSpan w:val="9"/>
            <w:vAlign w:val="center"/>
          </w:tcPr>
          <w:p w14:paraId="6ABE7B7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20" w:type="dxa"/>
            <w:gridSpan w:val="2"/>
            <w:vAlign w:val="center"/>
          </w:tcPr>
          <w:p w14:paraId="3B6E01F2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3D08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9C1A1BF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1BD65133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9"/>
            <w:vAlign w:val="center"/>
          </w:tcPr>
          <w:p w14:paraId="0D92B695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582F8A51">
            <w:pPr>
              <w:jc w:val="center"/>
              <w:rPr>
                <w:rFonts w:hint="eastAsia"/>
              </w:rPr>
            </w:pPr>
          </w:p>
        </w:tc>
      </w:tr>
      <w:tr w14:paraId="04A6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2B57F164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0B55C783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9"/>
            <w:vAlign w:val="center"/>
          </w:tcPr>
          <w:p w14:paraId="5C66B38D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353126C4">
            <w:pPr>
              <w:jc w:val="center"/>
              <w:rPr>
                <w:rFonts w:hint="eastAsia"/>
              </w:rPr>
            </w:pPr>
          </w:p>
        </w:tc>
      </w:tr>
      <w:tr w14:paraId="7BAA6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4462C2C5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4BCF1FDA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9"/>
            <w:vAlign w:val="center"/>
          </w:tcPr>
          <w:p w14:paraId="4C08297D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DD3CA4B">
            <w:pPr>
              <w:jc w:val="center"/>
              <w:rPr>
                <w:rFonts w:hint="eastAsia"/>
              </w:rPr>
            </w:pPr>
          </w:p>
        </w:tc>
      </w:tr>
      <w:tr w14:paraId="7196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restart"/>
            <w:vAlign w:val="center"/>
          </w:tcPr>
          <w:p w14:paraId="1F9DEDA4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65B8E136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694" w:type="dxa"/>
            <w:vAlign w:val="center"/>
          </w:tcPr>
          <w:p w14:paraId="573250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51" w:type="dxa"/>
            <w:gridSpan w:val="5"/>
            <w:vAlign w:val="center"/>
          </w:tcPr>
          <w:p w14:paraId="7753F4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910" w:type="dxa"/>
            <w:gridSpan w:val="4"/>
            <w:vAlign w:val="center"/>
          </w:tcPr>
          <w:p w14:paraId="64A1B4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20" w:type="dxa"/>
            <w:gridSpan w:val="2"/>
            <w:vAlign w:val="center"/>
          </w:tcPr>
          <w:p w14:paraId="0211269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D2C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09E3DF78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798466D9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5"/>
            <w:vAlign w:val="center"/>
          </w:tcPr>
          <w:p w14:paraId="77AEB08F">
            <w:pPr>
              <w:jc w:val="center"/>
              <w:rPr>
                <w:rFonts w:hint="eastAsia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6917FDCC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7FFE07CA">
            <w:pPr>
              <w:jc w:val="center"/>
              <w:rPr>
                <w:rFonts w:hint="eastAsia"/>
              </w:rPr>
            </w:pPr>
          </w:p>
        </w:tc>
      </w:tr>
      <w:tr w14:paraId="5881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51D2A0A8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6D014231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5"/>
            <w:vAlign w:val="center"/>
          </w:tcPr>
          <w:p w14:paraId="42B3D985">
            <w:pPr>
              <w:jc w:val="center"/>
              <w:rPr>
                <w:rFonts w:hint="eastAsia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69B27DAC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3F8F1BEB">
            <w:pPr>
              <w:jc w:val="center"/>
              <w:rPr>
                <w:rFonts w:hint="eastAsia"/>
              </w:rPr>
            </w:pPr>
          </w:p>
        </w:tc>
      </w:tr>
      <w:tr w14:paraId="2211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0" w:type="dxa"/>
            <w:vMerge w:val="continue"/>
            <w:vAlign w:val="center"/>
          </w:tcPr>
          <w:p w14:paraId="554B4E4C">
            <w:pPr>
              <w:jc w:val="center"/>
              <w:rPr>
                <w:rFonts w:hint="eastAsia"/>
              </w:rPr>
            </w:pPr>
          </w:p>
        </w:tc>
        <w:tc>
          <w:tcPr>
            <w:tcW w:w="1694" w:type="dxa"/>
            <w:vAlign w:val="center"/>
          </w:tcPr>
          <w:p w14:paraId="0A710EF9">
            <w:pPr>
              <w:jc w:val="center"/>
              <w:rPr>
                <w:rFonts w:hint="eastAsia"/>
              </w:rPr>
            </w:pPr>
          </w:p>
        </w:tc>
        <w:tc>
          <w:tcPr>
            <w:tcW w:w="2051" w:type="dxa"/>
            <w:gridSpan w:val="5"/>
            <w:vAlign w:val="center"/>
          </w:tcPr>
          <w:p w14:paraId="6AC8D252">
            <w:pPr>
              <w:jc w:val="center"/>
              <w:rPr>
                <w:rFonts w:hint="eastAsia"/>
              </w:rPr>
            </w:pPr>
          </w:p>
        </w:tc>
        <w:tc>
          <w:tcPr>
            <w:tcW w:w="2910" w:type="dxa"/>
            <w:gridSpan w:val="4"/>
            <w:vAlign w:val="center"/>
          </w:tcPr>
          <w:p w14:paraId="06455EC3">
            <w:pPr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79327D5F">
            <w:pPr>
              <w:jc w:val="center"/>
              <w:rPr>
                <w:rFonts w:hint="eastAsia"/>
              </w:rPr>
            </w:pPr>
          </w:p>
        </w:tc>
      </w:tr>
      <w:tr w14:paraId="1B3B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0395" w:type="dxa"/>
            <w:gridSpan w:val="13"/>
            <w:vAlign w:val="center"/>
          </w:tcPr>
          <w:p w14:paraId="61A5FE0F">
            <w:r>
              <w:rPr>
                <w:rFonts w:hint="eastAsia"/>
              </w:rPr>
              <w:t>声明：</w:t>
            </w:r>
          </w:p>
          <w:p w14:paraId="4FC157F2">
            <w:pPr>
              <w:ind w:firstLine="630" w:firstLineChars="3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本人承诺保证所填资料真实无误，</w:t>
            </w:r>
            <w:r>
              <w:rPr>
                <w:rFonts w:hint="eastAsia"/>
                <w:lang w:val="en-US" w:eastAsia="zh-CN"/>
              </w:rPr>
              <w:t>未隐瞒重大疾病/传染病，无犯罪记录，如有不实，本人</w:t>
            </w:r>
            <w:r>
              <w:rPr>
                <w:rFonts w:hint="eastAsia"/>
              </w:rPr>
              <w:t>自愿承担所有法律责任和经济责任。愿意承担相应的法律后果及因此给公司带来的损失。</w:t>
            </w:r>
          </w:p>
          <w:p w14:paraId="75826876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2.本人承诺保证与之前所在单位从未产生劳动/劳资纠纷，若有隐瞒</w:t>
            </w:r>
            <w:r>
              <w:rPr>
                <w:rFonts w:hint="eastAsia"/>
              </w:rPr>
              <w:t>自愿承担所有法律责任和经济责任。</w:t>
            </w:r>
          </w:p>
          <w:p w14:paraId="645A3512">
            <w:pPr>
              <w:rPr>
                <w:rFonts w:hint="eastAsia"/>
              </w:rPr>
            </w:pPr>
          </w:p>
          <w:p w14:paraId="3E934F0D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签名： </w:t>
            </w:r>
            <w:r>
              <w:t xml:space="preserve">               </w:t>
            </w:r>
            <w:r>
              <w:rPr>
                <w:rFonts w:hint="eastAsia"/>
              </w:rPr>
              <w:t xml:space="preserve">日期： </w:t>
            </w:r>
            <w: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 xml:space="preserve"> 日 </w:t>
            </w:r>
          </w:p>
        </w:tc>
      </w:tr>
    </w:tbl>
    <w:p w14:paraId="4C479962">
      <w:pPr>
        <w:widowControl/>
        <w:jc w:val="lef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UsImhkaWQiOiJkYjI2YjliMzdjYjRkOWE5YzhhYWYyMjBiNTAyMDY0YyIsInVzZXJDb3VudCI6OH0="/>
  </w:docVars>
  <w:rsids>
    <w:rsidRoot w:val="61ED7DE5"/>
    <w:rsid w:val="00001107"/>
    <w:rsid w:val="000036FA"/>
    <w:rsid w:val="000169A6"/>
    <w:rsid w:val="00023911"/>
    <w:rsid w:val="00052950"/>
    <w:rsid w:val="00062DFC"/>
    <w:rsid w:val="000801A5"/>
    <w:rsid w:val="000A216F"/>
    <w:rsid w:val="000F0FEA"/>
    <w:rsid w:val="000F6CFF"/>
    <w:rsid w:val="001161E4"/>
    <w:rsid w:val="0013618C"/>
    <w:rsid w:val="001439B9"/>
    <w:rsid w:val="001526F5"/>
    <w:rsid w:val="00165BFA"/>
    <w:rsid w:val="00185774"/>
    <w:rsid w:val="001C0940"/>
    <w:rsid w:val="001C6F40"/>
    <w:rsid w:val="001E089E"/>
    <w:rsid w:val="001F193A"/>
    <w:rsid w:val="0020009F"/>
    <w:rsid w:val="002333D8"/>
    <w:rsid w:val="0025557B"/>
    <w:rsid w:val="00267DCE"/>
    <w:rsid w:val="002722E5"/>
    <w:rsid w:val="002C157B"/>
    <w:rsid w:val="002C6ECB"/>
    <w:rsid w:val="002E0EC4"/>
    <w:rsid w:val="002F6FC3"/>
    <w:rsid w:val="00307D53"/>
    <w:rsid w:val="0034429F"/>
    <w:rsid w:val="00376FA4"/>
    <w:rsid w:val="003A35A1"/>
    <w:rsid w:val="003E44EF"/>
    <w:rsid w:val="003F5ECA"/>
    <w:rsid w:val="00431ABF"/>
    <w:rsid w:val="00437B4C"/>
    <w:rsid w:val="004455D5"/>
    <w:rsid w:val="004B69AB"/>
    <w:rsid w:val="004F06F7"/>
    <w:rsid w:val="004F3DB5"/>
    <w:rsid w:val="00525D6E"/>
    <w:rsid w:val="005376FE"/>
    <w:rsid w:val="0055562F"/>
    <w:rsid w:val="005631C7"/>
    <w:rsid w:val="0057472A"/>
    <w:rsid w:val="00593EC3"/>
    <w:rsid w:val="00620A47"/>
    <w:rsid w:val="00650CE4"/>
    <w:rsid w:val="00651CFE"/>
    <w:rsid w:val="006663C6"/>
    <w:rsid w:val="00681433"/>
    <w:rsid w:val="006E1935"/>
    <w:rsid w:val="00736AAC"/>
    <w:rsid w:val="00761C8F"/>
    <w:rsid w:val="0077120D"/>
    <w:rsid w:val="00796F6B"/>
    <w:rsid w:val="00797002"/>
    <w:rsid w:val="007D5003"/>
    <w:rsid w:val="007E1BAC"/>
    <w:rsid w:val="008463F4"/>
    <w:rsid w:val="008A6405"/>
    <w:rsid w:val="008D725D"/>
    <w:rsid w:val="008F2155"/>
    <w:rsid w:val="008F3BDB"/>
    <w:rsid w:val="008F676A"/>
    <w:rsid w:val="00910C04"/>
    <w:rsid w:val="00932CE2"/>
    <w:rsid w:val="00935BF0"/>
    <w:rsid w:val="00962F4E"/>
    <w:rsid w:val="00990128"/>
    <w:rsid w:val="009E53F7"/>
    <w:rsid w:val="00A00EAB"/>
    <w:rsid w:val="00A633A4"/>
    <w:rsid w:val="00A94BE5"/>
    <w:rsid w:val="00AB75E2"/>
    <w:rsid w:val="00AE2638"/>
    <w:rsid w:val="00AE76A0"/>
    <w:rsid w:val="00B51F58"/>
    <w:rsid w:val="00BA1737"/>
    <w:rsid w:val="00C046BE"/>
    <w:rsid w:val="00C672A4"/>
    <w:rsid w:val="00CA015C"/>
    <w:rsid w:val="00CD0E32"/>
    <w:rsid w:val="00CF150C"/>
    <w:rsid w:val="00D74BDF"/>
    <w:rsid w:val="00DE79DD"/>
    <w:rsid w:val="00E752EE"/>
    <w:rsid w:val="00E77CFE"/>
    <w:rsid w:val="00ED5336"/>
    <w:rsid w:val="00F005C4"/>
    <w:rsid w:val="00F14AA6"/>
    <w:rsid w:val="00F21CAB"/>
    <w:rsid w:val="00F27AC6"/>
    <w:rsid w:val="00F501FF"/>
    <w:rsid w:val="00F658DB"/>
    <w:rsid w:val="00F902E8"/>
    <w:rsid w:val="00FA6627"/>
    <w:rsid w:val="00FA70F2"/>
    <w:rsid w:val="00FB5BD6"/>
    <w:rsid w:val="00FC57B8"/>
    <w:rsid w:val="00FD6C48"/>
    <w:rsid w:val="010D427B"/>
    <w:rsid w:val="04E92909"/>
    <w:rsid w:val="056D52E8"/>
    <w:rsid w:val="06F85085"/>
    <w:rsid w:val="08872B64"/>
    <w:rsid w:val="095073FA"/>
    <w:rsid w:val="0E2A646C"/>
    <w:rsid w:val="1D2907CE"/>
    <w:rsid w:val="20586E69"/>
    <w:rsid w:val="20C73DEA"/>
    <w:rsid w:val="238B1303"/>
    <w:rsid w:val="247022A7"/>
    <w:rsid w:val="26AF355A"/>
    <w:rsid w:val="26B172D2"/>
    <w:rsid w:val="29121B7F"/>
    <w:rsid w:val="2A52255C"/>
    <w:rsid w:val="2BA07916"/>
    <w:rsid w:val="2BFA5278"/>
    <w:rsid w:val="2C2422F5"/>
    <w:rsid w:val="311F752F"/>
    <w:rsid w:val="312938A0"/>
    <w:rsid w:val="36315D3A"/>
    <w:rsid w:val="37643EED"/>
    <w:rsid w:val="378D6FA0"/>
    <w:rsid w:val="38651F9E"/>
    <w:rsid w:val="3A48338F"/>
    <w:rsid w:val="3AB371DF"/>
    <w:rsid w:val="3B506C62"/>
    <w:rsid w:val="3BF8113A"/>
    <w:rsid w:val="3CC86CCC"/>
    <w:rsid w:val="3F275F2C"/>
    <w:rsid w:val="489B34E7"/>
    <w:rsid w:val="49211C3E"/>
    <w:rsid w:val="4B2772B4"/>
    <w:rsid w:val="4DE002B5"/>
    <w:rsid w:val="4E854A1D"/>
    <w:rsid w:val="4FE45EF1"/>
    <w:rsid w:val="546E1AAF"/>
    <w:rsid w:val="57AD6A7C"/>
    <w:rsid w:val="5A587827"/>
    <w:rsid w:val="5A921B2F"/>
    <w:rsid w:val="5D22008C"/>
    <w:rsid w:val="5DC015CE"/>
    <w:rsid w:val="607E751E"/>
    <w:rsid w:val="60BD0047"/>
    <w:rsid w:val="61ED7DE5"/>
    <w:rsid w:val="62A96AD4"/>
    <w:rsid w:val="62B92A90"/>
    <w:rsid w:val="68F509A7"/>
    <w:rsid w:val="6AB11DF0"/>
    <w:rsid w:val="6BE96194"/>
    <w:rsid w:val="6C213774"/>
    <w:rsid w:val="6F51652A"/>
    <w:rsid w:val="6F9603E0"/>
    <w:rsid w:val="70926DFA"/>
    <w:rsid w:val="7251239D"/>
    <w:rsid w:val="735E7467"/>
    <w:rsid w:val="75EB2B08"/>
    <w:rsid w:val="76277FE4"/>
    <w:rsid w:val="78AA0A59"/>
    <w:rsid w:val="7A957B3A"/>
    <w:rsid w:val="7BB265A2"/>
    <w:rsid w:val="7BF070CA"/>
    <w:rsid w:val="7C12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50a06456-b7a8-44e5-9926-babd3c34eb31\&#21592;&#24037;&#20837;&#32844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员工入职登记表.docx</Template>
  <Pages>1</Pages>
  <Words>317</Words>
  <Characters>319</Characters>
  <Lines>3</Lines>
  <Paragraphs>1</Paragraphs>
  <TotalTime>3</TotalTime>
  <ScaleCrop>false</ScaleCrop>
  <LinksUpToDate>false</LinksUpToDate>
  <CharactersWithSpaces>438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2023-04-25T09:01:00Z</dcterms:created>
  <dc:creator>0.0</dc:creator>
  <cp:lastModifiedBy>497_-</cp:lastModifiedBy>
  <cp:lastPrinted>2025-05-30T06:49:00Z</cp:lastPrinted>
  <dcterms:modified xsi:type="dcterms:W3CDTF">2025-08-14T08:15:37Z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v1.0_mb_c2k/T9fQEfzuUcBxWu8AgQ==</vt:lpwstr>
  </property>
  <property fmtid="{D5CDD505-2E9C-101B-9397-08002B2CF9AE}" pid="4" name="ICV">
    <vt:lpwstr>782868E5F0F84DD2ADA215730D9B36E7_13</vt:lpwstr>
  </property>
  <property fmtid="{D5CDD505-2E9C-101B-9397-08002B2CF9AE}" pid="5" name="KSOTemplateDocerSaveRecord">
    <vt:lpwstr>eyJoZGlkIjoiZGIyNmI5YjM3Y2I0ZDlhOWM4YWFmMjIwYjUwMjA2NGMiLCJ1c2VySWQiOiI2OTQxNjc3ODYifQ==</vt:lpwstr>
  </property>
</Properties>
</file>