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E4" w:rsidRDefault="00B739E4">
      <w:pPr>
        <w:snapToGrid w:val="0"/>
        <w:spacing w:line="6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pacing w:val="-2"/>
          <w:sz w:val="44"/>
          <w:szCs w:val="44"/>
        </w:rPr>
        <w:t>宜宾工业职业技术学院</w:t>
      </w:r>
      <w:r>
        <w:rPr>
          <w:rFonts w:ascii="Times New Roman" w:eastAsia="方正小标宋简体" w:hAnsi="Times New Roman"/>
          <w:spacing w:val="-2"/>
          <w:sz w:val="44"/>
          <w:szCs w:val="44"/>
        </w:rPr>
        <w:t>2026</w:t>
      </w:r>
      <w:r>
        <w:rPr>
          <w:rFonts w:ascii="Times New Roman" w:eastAsia="方正小标宋简体" w:hAnsi="Times New Roman" w:hint="eastAsia"/>
          <w:spacing w:val="-2"/>
          <w:sz w:val="44"/>
          <w:szCs w:val="44"/>
        </w:rPr>
        <w:t>年上半年公开招聘员额制工作人员</w:t>
      </w:r>
      <w:r>
        <w:rPr>
          <w:rFonts w:ascii="Times New Roman" w:eastAsia="方正小标宋简体" w:hAnsi="Times New Roman" w:hint="eastAsia"/>
          <w:sz w:val="44"/>
          <w:szCs w:val="44"/>
        </w:rPr>
        <w:t>报考信息表</w:t>
      </w:r>
    </w:p>
    <w:p w:rsidR="00B739E4" w:rsidRDefault="00B739E4">
      <w:pPr>
        <w:snapToGrid w:val="0"/>
        <w:spacing w:line="240" w:lineRule="atLeast"/>
        <w:jc w:val="center"/>
        <w:rPr>
          <w:rFonts w:ascii="Times New Roman" w:eastAsia="仿宋_GB2312" w:hAnsi="Times New Roman"/>
          <w:szCs w:val="21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 w:rsidR="00B739E4" w:rsidRPr="003C178D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照片</w:t>
            </w:r>
          </w:p>
        </w:tc>
      </w:tr>
      <w:tr w:rsidR="00B739E4" w:rsidRPr="003C178D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739E4" w:rsidRPr="003C178D">
        <w:trPr>
          <w:trHeight w:val="680"/>
          <w:jc w:val="center"/>
        </w:trPr>
        <w:tc>
          <w:tcPr>
            <w:tcW w:w="1619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毕业</w:t>
            </w:r>
          </w:p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1" w:type="dxa"/>
            <w:vMerge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739E4" w:rsidRPr="003C178D">
        <w:trPr>
          <w:trHeight w:val="895"/>
          <w:jc w:val="center"/>
        </w:trPr>
        <w:tc>
          <w:tcPr>
            <w:tcW w:w="1619" w:type="dxa"/>
            <w:gridSpan w:val="2"/>
            <w:vMerge w:val="restart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毕业院校</w:t>
            </w:r>
          </w:p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学历学位</w:t>
            </w:r>
          </w:p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全日制</w:t>
            </w:r>
            <w:r w:rsidRPr="003C178D"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 w:rsidRPr="003C178D">
              <w:rPr>
                <w:rFonts w:ascii="Times New Roman" w:hAnsi="Times New Roman" w:hint="eastAsia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5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毕业院校</w:t>
            </w:r>
          </w:p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739E4" w:rsidRPr="003C178D">
        <w:trPr>
          <w:trHeight w:val="895"/>
          <w:jc w:val="center"/>
        </w:trPr>
        <w:tc>
          <w:tcPr>
            <w:tcW w:w="1619" w:type="dxa"/>
            <w:gridSpan w:val="2"/>
            <w:vMerge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毕业院校</w:t>
            </w:r>
          </w:p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</w:rPr>
            </w:pPr>
            <w:r w:rsidRPr="003C178D">
              <w:rPr>
                <w:rFonts w:ascii="Times New Roman" w:hAnsi="Times New Roman" w:hint="eastAsia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B739E4" w:rsidRPr="003C178D" w:rsidRDefault="00B739E4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739E4" w:rsidRPr="003C178D">
        <w:trPr>
          <w:trHeight w:val="629"/>
          <w:jc w:val="center"/>
        </w:trPr>
        <w:tc>
          <w:tcPr>
            <w:tcW w:w="2607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机关事业单位在编在职（是</w:t>
            </w:r>
            <w:r w:rsidRPr="003C178D">
              <w:rPr>
                <w:rFonts w:ascii="Times New Roman" w:hAnsi="Times New Roman"/>
                <w:sz w:val="24"/>
              </w:rPr>
              <w:t>/</w:t>
            </w:r>
            <w:r w:rsidRPr="003C178D">
              <w:rPr>
                <w:rFonts w:ascii="Times New Roman" w:hAnsi="Times New Roman" w:hint="eastAsia"/>
                <w:sz w:val="24"/>
              </w:rPr>
              <w:t>否）</w:t>
            </w:r>
          </w:p>
        </w:tc>
        <w:tc>
          <w:tcPr>
            <w:tcW w:w="2586" w:type="dxa"/>
            <w:gridSpan w:val="6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541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2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583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B739E4" w:rsidRPr="003C178D" w:rsidRDefault="00B739E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B739E4" w:rsidRPr="003C178D" w:rsidRDefault="00B739E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451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9" w:type="dxa"/>
            <w:gridSpan w:val="2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邮政</w:t>
            </w: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编码</w:t>
            </w:r>
          </w:p>
        </w:tc>
        <w:tc>
          <w:tcPr>
            <w:tcW w:w="1685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6" w:type="dxa"/>
            <w:gridSpan w:val="4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600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2" w:type="dxa"/>
            <w:gridSpan w:val="4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607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gridSpan w:val="2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本人联系电话</w:t>
            </w:r>
          </w:p>
        </w:tc>
        <w:tc>
          <w:tcPr>
            <w:tcW w:w="1891" w:type="dxa"/>
            <w:gridSpan w:val="2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2480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个人学历工作简历（</w:t>
            </w:r>
            <w:r w:rsidRPr="003C178D">
              <w:rPr>
                <w:rFonts w:ascii="Times New Roman" w:hAnsi="Times New Roman" w:hint="eastAsia"/>
                <w:b/>
                <w:sz w:val="24"/>
              </w:rPr>
              <w:t>从大学经历起填写，时间经历不得中断</w:t>
            </w:r>
            <w:r w:rsidRPr="003C178D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1863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2004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1701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所受奖励</w:t>
            </w: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情况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1397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所受惩处</w:t>
            </w: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情况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39E4" w:rsidRPr="003C178D">
        <w:trPr>
          <w:trHeight w:val="2803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  <w:r w:rsidRPr="003C178D">
              <w:rPr>
                <w:rFonts w:ascii="Times New Roman" w:hAnsi="Times New Roman" w:hint="eastAsia"/>
                <w:b/>
                <w:sz w:val="24"/>
              </w:rPr>
              <w:t>本人郑重承诺：</w:t>
            </w:r>
          </w:p>
          <w:p w:rsidR="00B739E4" w:rsidRPr="003C178D" w:rsidRDefault="00B739E4">
            <w:pPr>
              <w:spacing w:line="400" w:lineRule="exact"/>
              <w:rPr>
                <w:rFonts w:ascii="Times New Roman" w:hAnsi="Times New Roman"/>
                <w:b/>
                <w:sz w:val="24"/>
              </w:rPr>
            </w:pPr>
            <w:r w:rsidRPr="003C178D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Pr="003C178D">
              <w:rPr>
                <w:rFonts w:ascii="Times New Roman" w:hAnsi="Times New Roman" w:hint="eastAsia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b/>
                <w:sz w:val="24"/>
              </w:rPr>
              <w:t>考生签名：</w:t>
            </w:r>
            <w:r w:rsidRPr="003C178D">
              <w:rPr>
                <w:rFonts w:ascii="Times New Roman" w:hAnsi="Times New Roman"/>
                <w:b/>
                <w:sz w:val="24"/>
              </w:rPr>
              <w:t xml:space="preserve">                             </w:t>
            </w:r>
            <w:r w:rsidRPr="003C178D">
              <w:rPr>
                <w:rFonts w:ascii="Times New Roman" w:hAnsi="Times New Roman" w:hint="eastAsia"/>
                <w:b/>
                <w:sz w:val="24"/>
              </w:rPr>
              <w:t>年</w:t>
            </w:r>
            <w:r w:rsidRPr="003C178D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3C178D">
              <w:rPr>
                <w:rFonts w:ascii="Times New Roman" w:hAnsi="Times New Roman" w:hint="eastAsia"/>
                <w:b/>
                <w:sz w:val="24"/>
              </w:rPr>
              <w:t>月</w:t>
            </w:r>
            <w:r w:rsidRPr="003C178D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3C178D">
              <w:rPr>
                <w:rFonts w:ascii="Times New Roman" w:hAnsi="Times New Roman" w:hint="eastAsia"/>
                <w:b/>
                <w:sz w:val="24"/>
              </w:rPr>
              <w:t>日</w:t>
            </w:r>
          </w:p>
        </w:tc>
      </w:tr>
      <w:tr w:rsidR="00B739E4" w:rsidRPr="003C178D">
        <w:trPr>
          <w:trHeight w:val="2783"/>
          <w:jc w:val="center"/>
        </w:trPr>
        <w:tc>
          <w:tcPr>
            <w:tcW w:w="1588" w:type="dxa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noWrap/>
            <w:vAlign w:val="center"/>
          </w:tcPr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  <w:p w:rsidR="00B739E4" w:rsidRPr="003C178D" w:rsidRDefault="00B739E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C178D">
              <w:rPr>
                <w:rFonts w:ascii="Times New Roman" w:hAnsi="Times New Roman" w:hint="eastAsia"/>
                <w:sz w:val="24"/>
              </w:rPr>
              <w:t>审核人签名：</w:t>
            </w:r>
            <w:r w:rsidRPr="003C178D">
              <w:rPr>
                <w:rFonts w:ascii="Times New Roman" w:hAnsi="Times New Roman"/>
                <w:sz w:val="24"/>
              </w:rPr>
              <w:t xml:space="preserve">                                </w:t>
            </w:r>
            <w:r w:rsidRPr="003C178D">
              <w:rPr>
                <w:rFonts w:ascii="Times New Roman" w:hAnsi="Times New Roman" w:hint="eastAsia"/>
                <w:sz w:val="24"/>
              </w:rPr>
              <w:t>年</w:t>
            </w:r>
            <w:r w:rsidRPr="003C178D">
              <w:rPr>
                <w:rFonts w:ascii="Times New Roman" w:hAnsi="Times New Roman"/>
                <w:sz w:val="24"/>
              </w:rPr>
              <w:t xml:space="preserve">    </w:t>
            </w:r>
            <w:r w:rsidRPr="003C178D">
              <w:rPr>
                <w:rFonts w:ascii="Times New Roman" w:hAnsi="Times New Roman" w:hint="eastAsia"/>
                <w:sz w:val="24"/>
              </w:rPr>
              <w:t>月</w:t>
            </w:r>
            <w:r w:rsidRPr="003C178D">
              <w:rPr>
                <w:rFonts w:ascii="Times New Roman" w:hAnsi="Times New Roman"/>
                <w:sz w:val="24"/>
              </w:rPr>
              <w:t xml:space="preserve">    </w:t>
            </w:r>
            <w:r w:rsidRPr="003C178D">
              <w:rPr>
                <w:rFonts w:ascii="Times New Roman" w:hAnsi="Times New Roman" w:hint="eastAsia"/>
                <w:sz w:val="24"/>
              </w:rPr>
              <w:t>日</w:t>
            </w:r>
          </w:p>
        </w:tc>
      </w:tr>
    </w:tbl>
    <w:p w:rsidR="00B739E4" w:rsidRDefault="00B739E4" w:rsidP="00B739E4">
      <w:pPr>
        <w:spacing w:line="579" w:lineRule="exact"/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sz w:val="24"/>
        </w:rPr>
        <w:t>备注：报考信息表请双面打印。</w:t>
      </w:r>
    </w:p>
    <w:sectPr w:rsidR="00B739E4" w:rsidSect="004A3D9B">
      <w:footerReference w:type="default" r:id="rId7"/>
      <w:pgSz w:w="11906" w:h="16838"/>
      <w:pgMar w:top="1871" w:right="1644" w:bottom="1587" w:left="1814" w:header="851" w:footer="1134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9E4" w:rsidRDefault="00B739E4" w:rsidP="004A3D9B">
      <w:r>
        <w:separator/>
      </w:r>
    </w:p>
  </w:endnote>
  <w:endnote w:type="continuationSeparator" w:id="1">
    <w:p w:rsidR="00B739E4" w:rsidRDefault="00B739E4" w:rsidP="004A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E4" w:rsidRDefault="00B739E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B739E4" w:rsidRDefault="00B739E4">
                <w:pPr>
                  <w:pStyle w:val="Footer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9E4" w:rsidRDefault="00B739E4" w:rsidP="004A3D9B">
      <w:r>
        <w:separator/>
      </w:r>
    </w:p>
  </w:footnote>
  <w:footnote w:type="continuationSeparator" w:id="1">
    <w:p w:rsidR="00B739E4" w:rsidRDefault="00B739E4" w:rsidP="004A3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680"/>
    <w:multiLevelType w:val="singleLevel"/>
    <w:tmpl w:val="30394680"/>
    <w:lvl w:ilvl="0">
      <w:start w:val="10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ZlNGJlOGNjNWJlMzY2YmZlYTBhYzFmMmRkN2QzNjEifQ=="/>
  </w:docVars>
  <w:rsids>
    <w:rsidRoot w:val="004A3D9B"/>
    <w:rsid w:val="FBFD5021"/>
    <w:rsid w:val="000B72B3"/>
    <w:rsid w:val="00226A7C"/>
    <w:rsid w:val="00264E69"/>
    <w:rsid w:val="003C178D"/>
    <w:rsid w:val="00443541"/>
    <w:rsid w:val="004A3D9B"/>
    <w:rsid w:val="007958E0"/>
    <w:rsid w:val="00AB7314"/>
    <w:rsid w:val="00B739E4"/>
    <w:rsid w:val="00DA3822"/>
    <w:rsid w:val="010F7FF3"/>
    <w:rsid w:val="013E61E2"/>
    <w:rsid w:val="01706F17"/>
    <w:rsid w:val="02050E58"/>
    <w:rsid w:val="020D219A"/>
    <w:rsid w:val="022278B2"/>
    <w:rsid w:val="02B8202F"/>
    <w:rsid w:val="03037FA6"/>
    <w:rsid w:val="0326117B"/>
    <w:rsid w:val="0328400E"/>
    <w:rsid w:val="03404493"/>
    <w:rsid w:val="037863C5"/>
    <w:rsid w:val="03AA56BF"/>
    <w:rsid w:val="03B24C65"/>
    <w:rsid w:val="03EC63C9"/>
    <w:rsid w:val="04156EB4"/>
    <w:rsid w:val="04574BF0"/>
    <w:rsid w:val="05874301"/>
    <w:rsid w:val="058D208E"/>
    <w:rsid w:val="05A85435"/>
    <w:rsid w:val="06244033"/>
    <w:rsid w:val="064D2ABA"/>
    <w:rsid w:val="066D039B"/>
    <w:rsid w:val="06A44C8E"/>
    <w:rsid w:val="072343EA"/>
    <w:rsid w:val="07287718"/>
    <w:rsid w:val="07F67870"/>
    <w:rsid w:val="08D538D0"/>
    <w:rsid w:val="09420839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721436"/>
    <w:rsid w:val="0C98693B"/>
    <w:rsid w:val="0CE03D43"/>
    <w:rsid w:val="0CFA3905"/>
    <w:rsid w:val="0D2A1D10"/>
    <w:rsid w:val="0D6107C4"/>
    <w:rsid w:val="0DAE3616"/>
    <w:rsid w:val="0DC92B1A"/>
    <w:rsid w:val="0E107158"/>
    <w:rsid w:val="0E396F2C"/>
    <w:rsid w:val="0E873A37"/>
    <w:rsid w:val="0E943C37"/>
    <w:rsid w:val="0EDB278D"/>
    <w:rsid w:val="0F3B79C1"/>
    <w:rsid w:val="0F4142D9"/>
    <w:rsid w:val="10086339"/>
    <w:rsid w:val="101720F9"/>
    <w:rsid w:val="103A04BC"/>
    <w:rsid w:val="105D5FE5"/>
    <w:rsid w:val="10895F0F"/>
    <w:rsid w:val="10CC55B8"/>
    <w:rsid w:val="11651A69"/>
    <w:rsid w:val="1193257A"/>
    <w:rsid w:val="11B03C20"/>
    <w:rsid w:val="11D54882"/>
    <w:rsid w:val="12B46304"/>
    <w:rsid w:val="12BE18D1"/>
    <w:rsid w:val="12D04739"/>
    <w:rsid w:val="12ED57BA"/>
    <w:rsid w:val="13274D28"/>
    <w:rsid w:val="135A2CDC"/>
    <w:rsid w:val="13651CF4"/>
    <w:rsid w:val="138A6EE1"/>
    <w:rsid w:val="14121E3B"/>
    <w:rsid w:val="145002AE"/>
    <w:rsid w:val="14863CD0"/>
    <w:rsid w:val="152B3194"/>
    <w:rsid w:val="15360214"/>
    <w:rsid w:val="15632263"/>
    <w:rsid w:val="15BF56EC"/>
    <w:rsid w:val="15E72E94"/>
    <w:rsid w:val="15F35395"/>
    <w:rsid w:val="165C1517"/>
    <w:rsid w:val="165D4F05"/>
    <w:rsid w:val="16741833"/>
    <w:rsid w:val="168762E2"/>
    <w:rsid w:val="16AF2AE6"/>
    <w:rsid w:val="16E55626"/>
    <w:rsid w:val="172A1890"/>
    <w:rsid w:val="173454A7"/>
    <w:rsid w:val="17544559"/>
    <w:rsid w:val="17546308"/>
    <w:rsid w:val="178651FD"/>
    <w:rsid w:val="17B571D1"/>
    <w:rsid w:val="181A2333"/>
    <w:rsid w:val="182F467F"/>
    <w:rsid w:val="18537C2E"/>
    <w:rsid w:val="189F766A"/>
    <w:rsid w:val="1912647A"/>
    <w:rsid w:val="192D5062"/>
    <w:rsid w:val="19344314"/>
    <w:rsid w:val="19976433"/>
    <w:rsid w:val="19E670D8"/>
    <w:rsid w:val="1A151379"/>
    <w:rsid w:val="1A301D38"/>
    <w:rsid w:val="1A6A140F"/>
    <w:rsid w:val="1ABE599E"/>
    <w:rsid w:val="1B5E2D8B"/>
    <w:rsid w:val="1BA07BC0"/>
    <w:rsid w:val="1BF4019B"/>
    <w:rsid w:val="1C1B022B"/>
    <w:rsid w:val="1C452196"/>
    <w:rsid w:val="1C49037A"/>
    <w:rsid w:val="1C4E1577"/>
    <w:rsid w:val="1C631599"/>
    <w:rsid w:val="1CDF089A"/>
    <w:rsid w:val="1CF5330F"/>
    <w:rsid w:val="1D6E17A5"/>
    <w:rsid w:val="1DB97173"/>
    <w:rsid w:val="1DDD267F"/>
    <w:rsid w:val="1E3F3F5B"/>
    <w:rsid w:val="1ED108EF"/>
    <w:rsid w:val="1ED8781E"/>
    <w:rsid w:val="1F7C729A"/>
    <w:rsid w:val="1F884DA0"/>
    <w:rsid w:val="1F8D685B"/>
    <w:rsid w:val="1FB42039"/>
    <w:rsid w:val="1FB502DB"/>
    <w:rsid w:val="1FDE323D"/>
    <w:rsid w:val="20087438"/>
    <w:rsid w:val="2020147D"/>
    <w:rsid w:val="207B4048"/>
    <w:rsid w:val="2094258F"/>
    <w:rsid w:val="20F06820"/>
    <w:rsid w:val="20FA7F20"/>
    <w:rsid w:val="20FD17BE"/>
    <w:rsid w:val="210E39CB"/>
    <w:rsid w:val="217A4BBD"/>
    <w:rsid w:val="21E40288"/>
    <w:rsid w:val="222C0388"/>
    <w:rsid w:val="22A31EF1"/>
    <w:rsid w:val="22CA6B53"/>
    <w:rsid w:val="23126E2B"/>
    <w:rsid w:val="234819C1"/>
    <w:rsid w:val="235C7494"/>
    <w:rsid w:val="23B720F8"/>
    <w:rsid w:val="23D34A58"/>
    <w:rsid w:val="240C0207"/>
    <w:rsid w:val="24900E85"/>
    <w:rsid w:val="2501431C"/>
    <w:rsid w:val="256557C0"/>
    <w:rsid w:val="257C5270"/>
    <w:rsid w:val="25966BB9"/>
    <w:rsid w:val="259C6D02"/>
    <w:rsid w:val="25A5091F"/>
    <w:rsid w:val="25D87F9F"/>
    <w:rsid w:val="25F24B85"/>
    <w:rsid w:val="25FD7B6A"/>
    <w:rsid w:val="262B46D7"/>
    <w:rsid w:val="265005E2"/>
    <w:rsid w:val="26BF6060"/>
    <w:rsid w:val="27005B64"/>
    <w:rsid w:val="27051245"/>
    <w:rsid w:val="27561C28"/>
    <w:rsid w:val="27623837"/>
    <w:rsid w:val="279F11B7"/>
    <w:rsid w:val="27AA04E9"/>
    <w:rsid w:val="28041684"/>
    <w:rsid w:val="288E71C3"/>
    <w:rsid w:val="289F315B"/>
    <w:rsid w:val="29310225"/>
    <w:rsid w:val="2A087BB2"/>
    <w:rsid w:val="2A3873C3"/>
    <w:rsid w:val="2A43771D"/>
    <w:rsid w:val="2A683295"/>
    <w:rsid w:val="2ABA7E31"/>
    <w:rsid w:val="2AF163C6"/>
    <w:rsid w:val="2AFF3682"/>
    <w:rsid w:val="2B687DC4"/>
    <w:rsid w:val="2BAC0255"/>
    <w:rsid w:val="2BE4133B"/>
    <w:rsid w:val="2BE47802"/>
    <w:rsid w:val="2C3818FC"/>
    <w:rsid w:val="2C4D5FBB"/>
    <w:rsid w:val="2C9F7BCD"/>
    <w:rsid w:val="2D466A4A"/>
    <w:rsid w:val="2E7160BD"/>
    <w:rsid w:val="2EE1627B"/>
    <w:rsid w:val="2F147BC9"/>
    <w:rsid w:val="2F2F6667"/>
    <w:rsid w:val="2F355DC3"/>
    <w:rsid w:val="2F364819"/>
    <w:rsid w:val="2F80424D"/>
    <w:rsid w:val="2FAD43AF"/>
    <w:rsid w:val="2FE808CB"/>
    <w:rsid w:val="30417CFB"/>
    <w:rsid w:val="30515682"/>
    <w:rsid w:val="30590093"/>
    <w:rsid w:val="30804BCD"/>
    <w:rsid w:val="30A74F72"/>
    <w:rsid w:val="30BA4FD6"/>
    <w:rsid w:val="30BE07BD"/>
    <w:rsid w:val="30E107B4"/>
    <w:rsid w:val="31B97C29"/>
    <w:rsid w:val="31F44517"/>
    <w:rsid w:val="327E717E"/>
    <w:rsid w:val="32C46D85"/>
    <w:rsid w:val="32EB76C8"/>
    <w:rsid w:val="336E2E12"/>
    <w:rsid w:val="346261D6"/>
    <w:rsid w:val="348002E4"/>
    <w:rsid w:val="34930017"/>
    <w:rsid w:val="34D5721D"/>
    <w:rsid w:val="34F65AC7"/>
    <w:rsid w:val="359B19B1"/>
    <w:rsid w:val="362443E7"/>
    <w:rsid w:val="3651018A"/>
    <w:rsid w:val="36774098"/>
    <w:rsid w:val="367E0853"/>
    <w:rsid w:val="36876E33"/>
    <w:rsid w:val="36BB1AA7"/>
    <w:rsid w:val="36E0150E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DD7BDD"/>
    <w:rsid w:val="38E11DA9"/>
    <w:rsid w:val="38F8177C"/>
    <w:rsid w:val="3930052B"/>
    <w:rsid w:val="3980366D"/>
    <w:rsid w:val="399A1E48"/>
    <w:rsid w:val="39F1794B"/>
    <w:rsid w:val="3A0566EE"/>
    <w:rsid w:val="3A27015C"/>
    <w:rsid w:val="3A60564F"/>
    <w:rsid w:val="3A636FB9"/>
    <w:rsid w:val="3AA840F1"/>
    <w:rsid w:val="3ADE3FB6"/>
    <w:rsid w:val="3B92629B"/>
    <w:rsid w:val="3BDB4052"/>
    <w:rsid w:val="3C0459F6"/>
    <w:rsid w:val="3C630B25"/>
    <w:rsid w:val="3C683B38"/>
    <w:rsid w:val="3CA32DC2"/>
    <w:rsid w:val="3D08531B"/>
    <w:rsid w:val="3D22018A"/>
    <w:rsid w:val="3D235CB1"/>
    <w:rsid w:val="3D4B56FB"/>
    <w:rsid w:val="3D923881"/>
    <w:rsid w:val="3D9646D4"/>
    <w:rsid w:val="3E3C527C"/>
    <w:rsid w:val="3E6B197F"/>
    <w:rsid w:val="3E7725C8"/>
    <w:rsid w:val="3EC51126"/>
    <w:rsid w:val="3EFE4C27"/>
    <w:rsid w:val="3F397A8E"/>
    <w:rsid w:val="3F836EDA"/>
    <w:rsid w:val="3F8D1C7E"/>
    <w:rsid w:val="3FE747D0"/>
    <w:rsid w:val="3FEF3BFB"/>
    <w:rsid w:val="40322DDA"/>
    <w:rsid w:val="404F4A09"/>
    <w:rsid w:val="407B5B61"/>
    <w:rsid w:val="40A0182D"/>
    <w:rsid w:val="40B66D59"/>
    <w:rsid w:val="40D514AA"/>
    <w:rsid w:val="40DC2951"/>
    <w:rsid w:val="412D5350"/>
    <w:rsid w:val="413466DE"/>
    <w:rsid w:val="41523008"/>
    <w:rsid w:val="41A225FB"/>
    <w:rsid w:val="42332E3A"/>
    <w:rsid w:val="42447B19"/>
    <w:rsid w:val="42BE311D"/>
    <w:rsid w:val="431A1904"/>
    <w:rsid w:val="432032D1"/>
    <w:rsid w:val="43976CCF"/>
    <w:rsid w:val="43AC6A00"/>
    <w:rsid w:val="441404F5"/>
    <w:rsid w:val="450C6F50"/>
    <w:rsid w:val="45212A36"/>
    <w:rsid w:val="4552724E"/>
    <w:rsid w:val="458A2894"/>
    <w:rsid w:val="45A02594"/>
    <w:rsid w:val="45FA6BF6"/>
    <w:rsid w:val="460974F5"/>
    <w:rsid w:val="466A4950"/>
    <w:rsid w:val="467A75C2"/>
    <w:rsid w:val="46845190"/>
    <w:rsid w:val="468972BA"/>
    <w:rsid w:val="46C91677"/>
    <w:rsid w:val="47213261"/>
    <w:rsid w:val="472E597E"/>
    <w:rsid w:val="47864444"/>
    <w:rsid w:val="47A71646"/>
    <w:rsid w:val="47BF32CC"/>
    <w:rsid w:val="47F3524C"/>
    <w:rsid w:val="481B6ADB"/>
    <w:rsid w:val="484D5C4D"/>
    <w:rsid w:val="48561C04"/>
    <w:rsid w:val="48A02236"/>
    <w:rsid w:val="4904108C"/>
    <w:rsid w:val="4A070E34"/>
    <w:rsid w:val="4AAA339B"/>
    <w:rsid w:val="4AE808C4"/>
    <w:rsid w:val="4B426B27"/>
    <w:rsid w:val="4BE701B8"/>
    <w:rsid w:val="4C0D2006"/>
    <w:rsid w:val="4C8846E6"/>
    <w:rsid w:val="4D072507"/>
    <w:rsid w:val="4D41465D"/>
    <w:rsid w:val="4D4F2DD8"/>
    <w:rsid w:val="4D665E71"/>
    <w:rsid w:val="4DCA704D"/>
    <w:rsid w:val="4E546612"/>
    <w:rsid w:val="4E6005A8"/>
    <w:rsid w:val="4E920EE8"/>
    <w:rsid w:val="4E932F3E"/>
    <w:rsid w:val="4EFD543E"/>
    <w:rsid w:val="4F165675"/>
    <w:rsid w:val="4F1F40C1"/>
    <w:rsid w:val="4F410059"/>
    <w:rsid w:val="4F6852F6"/>
    <w:rsid w:val="4FE70FB2"/>
    <w:rsid w:val="50082C56"/>
    <w:rsid w:val="50243AAC"/>
    <w:rsid w:val="5039784A"/>
    <w:rsid w:val="506328CE"/>
    <w:rsid w:val="507640D9"/>
    <w:rsid w:val="508036EE"/>
    <w:rsid w:val="50DF64A5"/>
    <w:rsid w:val="50EF57D3"/>
    <w:rsid w:val="51A74AB0"/>
    <w:rsid w:val="51DD06CC"/>
    <w:rsid w:val="51F85506"/>
    <w:rsid w:val="52085808"/>
    <w:rsid w:val="526577B1"/>
    <w:rsid w:val="527D7234"/>
    <w:rsid w:val="52860D64"/>
    <w:rsid w:val="529C0587"/>
    <w:rsid w:val="52A01E26"/>
    <w:rsid w:val="52C955A4"/>
    <w:rsid w:val="52D216BA"/>
    <w:rsid w:val="52F84CF2"/>
    <w:rsid w:val="53193986"/>
    <w:rsid w:val="535B6F81"/>
    <w:rsid w:val="53716E17"/>
    <w:rsid w:val="53740BBC"/>
    <w:rsid w:val="539B4C50"/>
    <w:rsid w:val="53A31B48"/>
    <w:rsid w:val="53C9715A"/>
    <w:rsid w:val="53C97867"/>
    <w:rsid w:val="53DC4328"/>
    <w:rsid w:val="53E75832"/>
    <w:rsid w:val="54105845"/>
    <w:rsid w:val="542E520F"/>
    <w:rsid w:val="54371630"/>
    <w:rsid w:val="54462559"/>
    <w:rsid w:val="54490F0F"/>
    <w:rsid w:val="5457189A"/>
    <w:rsid w:val="549E4143"/>
    <w:rsid w:val="55180399"/>
    <w:rsid w:val="556E2F8A"/>
    <w:rsid w:val="55723844"/>
    <w:rsid w:val="565E5822"/>
    <w:rsid w:val="56921E39"/>
    <w:rsid w:val="56982C9B"/>
    <w:rsid w:val="56C820E5"/>
    <w:rsid w:val="56CB143B"/>
    <w:rsid w:val="56E147BB"/>
    <w:rsid w:val="56FE70F7"/>
    <w:rsid w:val="57133EF9"/>
    <w:rsid w:val="572C012C"/>
    <w:rsid w:val="57421E66"/>
    <w:rsid w:val="575400D3"/>
    <w:rsid w:val="583150A2"/>
    <w:rsid w:val="5837340B"/>
    <w:rsid w:val="586456A3"/>
    <w:rsid w:val="586A79B6"/>
    <w:rsid w:val="587352D3"/>
    <w:rsid w:val="588965A7"/>
    <w:rsid w:val="58BD62D0"/>
    <w:rsid w:val="58C07721"/>
    <w:rsid w:val="58CD5516"/>
    <w:rsid w:val="58D5034F"/>
    <w:rsid w:val="58F73B11"/>
    <w:rsid w:val="59140E77"/>
    <w:rsid w:val="591F16CB"/>
    <w:rsid w:val="59822454"/>
    <w:rsid w:val="598765ED"/>
    <w:rsid w:val="59926240"/>
    <w:rsid w:val="59C4289D"/>
    <w:rsid w:val="59CF4D9E"/>
    <w:rsid w:val="5A046F23"/>
    <w:rsid w:val="5A081CC5"/>
    <w:rsid w:val="5A184997"/>
    <w:rsid w:val="5A4237C2"/>
    <w:rsid w:val="5A4E660B"/>
    <w:rsid w:val="5A6C145A"/>
    <w:rsid w:val="5A806A83"/>
    <w:rsid w:val="5ABA15AB"/>
    <w:rsid w:val="5B1F1D55"/>
    <w:rsid w:val="5B417F1E"/>
    <w:rsid w:val="5B494DDE"/>
    <w:rsid w:val="5BDF12E0"/>
    <w:rsid w:val="5C163158"/>
    <w:rsid w:val="5C7579DD"/>
    <w:rsid w:val="5C8E1481"/>
    <w:rsid w:val="5CB32755"/>
    <w:rsid w:val="5CBF78EB"/>
    <w:rsid w:val="5CED66EA"/>
    <w:rsid w:val="5CFF3BED"/>
    <w:rsid w:val="5D647B33"/>
    <w:rsid w:val="5D66225F"/>
    <w:rsid w:val="5D750225"/>
    <w:rsid w:val="5DB6099B"/>
    <w:rsid w:val="5E413BB2"/>
    <w:rsid w:val="5E823DA1"/>
    <w:rsid w:val="5E8A0673"/>
    <w:rsid w:val="5E9842F9"/>
    <w:rsid w:val="5EA35C65"/>
    <w:rsid w:val="5EBC01F6"/>
    <w:rsid w:val="5ECA6A10"/>
    <w:rsid w:val="5EDF6C7C"/>
    <w:rsid w:val="5F0E52C0"/>
    <w:rsid w:val="5F3A715E"/>
    <w:rsid w:val="5F3D6D4F"/>
    <w:rsid w:val="5F3D77F9"/>
    <w:rsid w:val="5FA1289E"/>
    <w:rsid w:val="6002216D"/>
    <w:rsid w:val="60327E35"/>
    <w:rsid w:val="609010BB"/>
    <w:rsid w:val="60BF604F"/>
    <w:rsid w:val="60C24FBF"/>
    <w:rsid w:val="611C2FBF"/>
    <w:rsid w:val="6138147B"/>
    <w:rsid w:val="613A1942"/>
    <w:rsid w:val="613F3EE8"/>
    <w:rsid w:val="61542C16"/>
    <w:rsid w:val="615C776B"/>
    <w:rsid w:val="6183317C"/>
    <w:rsid w:val="61A82AA5"/>
    <w:rsid w:val="61AD4AEA"/>
    <w:rsid w:val="61E60DE6"/>
    <w:rsid w:val="61ED04B8"/>
    <w:rsid w:val="62353C0D"/>
    <w:rsid w:val="631F5E2F"/>
    <w:rsid w:val="63483D20"/>
    <w:rsid w:val="6372597A"/>
    <w:rsid w:val="63731F77"/>
    <w:rsid w:val="63B35731"/>
    <w:rsid w:val="63BF2D5C"/>
    <w:rsid w:val="63DE32D3"/>
    <w:rsid w:val="63F52B14"/>
    <w:rsid w:val="640A2D24"/>
    <w:rsid w:val="647747C4"/>
    <w:rsid w:val="649C0636"/>
    <w:rsid w:val="64B41760"/>
    <w:rsid w:val="64BD0615"/>
    <w:rsid w:val="64C32ECF"/>
    <w:rsid w:val="64D21BE7"/>
    <w:rsid w:val="654D0C8E"/>
    <w:rsid w:val="655A2308"/>
    <w:rsid w:val="656071F2"/>
    <w:rsid w:val="65661426"/>
    <w:rsid w:val="65801CA4"/>
    <w:rsid w:val="65901886"/>
    <w:rsid w:val="66257E38"/>
    <w:rsid w:val="66485A5D"/>
    <w:rsid w:val="66711AB9"/>
    <w:rsid w:val="6695111E"/>
    <w:rsid w:val="66974E96"/>
    <w:rsid w:val="67076545"/>
    <w:rsid w:val="67317098"/>
    <w:rsid w:val="674F272E"/>
    <w:rsid w:val="67856C2C"/>
    <w:rsid w:val="67980BA2"/>
    <w:rsid w:val="67987117"/>
    <w:rsid w:val="67BC3D7C"/>
    <w:rsid w:val="67D76347"/>
    <w:rsid w:val="67F03D35"/>
    <w:rsid w:val="68271E56"/>
    <w:rsid w:val="68694CF3"/>
    <w:rsid w:val="68ED3493"/>
    <w:rsid w:val="68F11B4E"/>
    <w:rsid w:val="6990454A"/>
    <w:rsid w:val="6A0E546F"/>
    <w:rsid w:val="6A3D3CDA"/>
    <w:rsid w:val="6A413A96"/>
    <w:rsid w:val="6A4E0875"/>
    <w:rsid w:val="6A7C4ACE"/>
    <w:rsid w:val="6B0A0AF3"/>
    <w:rsid w:val="6B1757BA"/>
    <w:rsid w:val="6B2C5E9D"/>
    <w:rsid w:val="6B83414A"/>
    <w:rsid w:val="6BAF2C82"/>
    <w:rsid w:val="6C0B4BB9"/>
    <w:rsid w:val="6C45650D"/>
    <w:rsid w:val="6C6475C8"/>
    <w:rsid w:val="6CE36AAC"/>
    <w:rsid w:val="6CE84EF7"/>
    <w:rsid w:val="6D4C1B1A"/>
    <w:rsid w:val="6D995997"/>
    <w:rsid w:val="6DB27B45"/>
    <w:rsid w:val="6DCC3677"/>
    <w:rsid w:val="6E4D5B56"/>
    <w:rsid w:val="6EB011EB"/>
    <w:rsid w:val="6EB13891"/>
    <w:rsid w:val="6EF55367"/>
    <w:rsid w:val="6F676093"/>
    <w:rsid w:val="6F96218E"/>
    <w:rsid w:val="6FB67073"/>
    <w:rsid w:val="6FD414E1"/>
    <w:rsid w:val="6FED6CAD"/>
    <w:rsid w:val="70043B19"/>
    <w:rsid w:val="702C417B"/>
    <w:rsid w:val="70365095"/>
    <w:rsid w:val="70952446"/>
    <w:rsid w:val="70A22DB5"/>
    <w:rsid w:val="711C4915"/>
    <w:rsid w:val="7128009C"/>
    <w:rsid w:val="712C5ABF"/>
    <w:rsid w:val="712D267F"/>
    <w:rsid w:val="719122C5"/>
    <w:rsid w:val="71E40CFF"/>
    <w:rsid w:val="7249798C"/>
    <w:rsid w:val="72844218"/>
    <w:rsid w:val="72ED3AD6"/>
    <w:rsid w:val="72F70547"/>
    <w:rsid w:val="72FD338B"/>
    <w:rsid w:val="73137F9A"/>
    <w:rsid w:val="736B605A"/>
    <w:rsid w:val="73EF6311"/>
    <w:rsid w:val="742C4E6F"/>
    <w:rsid w:val="74341F76"/>
    <w:rsid w:val="743E2DF5"/>
    <w:rsid w:val="74546174"/>
    <w:rsid w:val="748B38BD"/>
    <w:rsid w:val="74A306BA"/>
    <w:rsid w:val="74BB3146"/>
    <w:rsid w:val="74CD552B"/>
    <w:rsid w:val="754461D1"/>
    <w:rsid w:val="75754E19"/>
    <w:rsid w:val="7586319E"/>
    <w:rsid w:val="76076B19"/>
    <w:rsid w:val="760836BA"/>
    <w:rsid w:val="768371E5"/>
    <w:rsid w:val="76980718"/>
    <w:rsid w:val="76A44714"/>
    <w:rsid w:val="772D5B0B"/>
    <w:rsid w:val="77E617CD"/>
    <w:rsid w:val="782C36D8"/>
    <w:rsid w:val="784D7AAA"/>
    <w:rsid w:val="7856695F"/>
    <w:rsid w:val="785C0D8C"/>
    <w:rsid w:val="790836EE"/>
    <w:rsid w:val="79297BCF"/>
    <w:rsid w:val="792C668D"/>
    <w:rsid w:val="79CA5238"/>
    <w:rsid w:val="7A04063C"/>
    <w:rsid w:val="7A137D65"/>
    <w:rsid w:val="7A171974"/>
    <w:rsid w:val="7A1A39BC"/>
    <w:rsid w:val="7A4647B1"/>
    <w:rsid w:val="7A5A20A6"/>
    <w:rsid w:val="7A962C8C"/>
    <w:rsid w:val="7B077D0D"/>
    <w:rsid w:val="7B172839"/>
    <w:rsid w:val="7B2C71B6"/>
    <w:rsid w:val="7B970E6B"/>
    <w:rsid w:val="7BD22F4F"/>
    <w:rsid w:val="7C457D32"/>
    <w:rsid w:val="7C6E46F0"/>
    <w:rsid w:val="7CE06BC8"/>
    <w:rsid w:val="7D3E26EB"/>
    <w:rsid w:val="7D573D37"/>
    <w:rsid w:val="7D6E02A7"/>
    <w:rsid w:val="7D8C67F9"/>
    <w:rsid w:val="7E010F47"/>
    <w:rsid w:val="7EBC28B9"/>
    <w:rsid w:val="7F12773D"/>
    <w:rsid w:val="7F606315"/>
    <w:rsid w:val="7F65392B"/>
    <w:rsid w:val="7FFF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A3D9B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A3D9B"/>
    <w:pPr>
      <w:keepNext/>
      <w:keepLines/>
      <w:spacing w:line="560" w:lineRule="exact"/>
      <w:jc w:val="center"/>
      <w:outlineLvl w:val="0"/>
    </w:pPr>
    <w:rPr>
      <w:rFonts w:ascii="Times New Roman" w:eastAsia="方正大标宋_GBK" w:hAnsi="Times New Roman"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00"/>
    <w:rPr>
      <w:rFonts w:ascii="Calibri" w:hAnsi="Calibri"/>
      <w:b/>
      <w:bCs/>
      <w:kern w:val="44"/>
      <w:sz w:val="44"/>
      <w:szCs w:val="44"/>
    </w:rPr>
  </w:style>
  <w:style w:type="paragraph" w:styleId="BodyTextIndent">
    <w:name w:val="Body Text Indent"/>
    <w:basedOn w:val="Normal"/>
    <w:next w:val="Normal"/>
    <w:link w:val="BodyTextIndentChar"/>
    <w:autoRedefine/>
    <w:uiPriority w:val="99"/>
    <w:rsid w:val="004A3D9B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3800"/>
    <w:rPr>
      <w:rFonts w:ascii="Calibri" w:hAnsi="Calibri"/>
      <w:szCs w:val="24"/>
    </w:rPr>
  </w:style>
  <w:style w:type="paragraph" w:styleId="Footer">
    <w:name w:val="footer"/>
    <w:basedOn w:val="Normal"/>
    <w:link w:val="FooterChar"/>
    <w:autoRedefine/>
    <w:uiPriority w:val="99"/>
    <w:rsid w:val="004A3D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73800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rsid w:val="004A3D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3800"/>
    <w:rPr>
      <w:rFonts w:ascii="Calibri" w:hAnsi="Calibri"/>
      <w:sz w:val="18"/>
      <w:szCs w:val="18"/>
    </w:rPr>
  </w:style>
  <w:style w:type="paragraph" w:styleId="NormalWeb">
    <w:name w:val="Normal (Web)"/>
    <w:basedOn w:val="Normal"/>
    <w:autoRedefine/>
    <w:uiPriority w:val="99"/>
    <w:rsid w:val="004A3D9B"/>
    <w:pPr>
      <w:spacing w:beforeAutospacing="1" w:afterAutospacing="1"/>
      <w:jc w:val="left"/>
    </w:pPr>
    <w:rPr>
      <w:kern w:val="0"/>
      <w:sz w:val="24"/>
    </w:rPr>
  </w:style>
  <w:style w:type="paragraph" w:styleId="BodyTextFirstIndent2">
    <w:name w:val="Body Text First Indent 2"/>
    <w:basedOn w:val="Normal"/>
    <w:link w:val="BodyTextFirstIndent2Char"/>
    <w:autoRedefine/>
    <w:uiPriority w:val="99"/>
    <w:rsid w:val="004A3D9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73800"/>
  </w:style>
  <w:style w:type="table" w:styleId="TableGrid">
    <w:name w:val="Table Grid"/>
    <w:basedOn w:val="TableNormal"/>
    <w:uiPriority w:val="99"/>
    <w:rsid w:val="004A3D9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A3D9B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autoRedefine/>
    <w:uiPriority w:val="99"/>
    <w:rsid w:val="004A3D9B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character" w:customStyle="1" w:styleId="font21">
    <w:name w:val="font21"/>
    <w:basedOn w:val="DefaultParagraphFont"/>
    <w:uiPriority w:val="99"/>
    <w:rsid w:val="004A3D9B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01">
    <w:name w:val="font101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uiPriority w:val="99"/>
    <w:rsid w:val="004A3D9B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uiPriority w:val="99"/>
    <w:rsid w:val="004A3D9B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81">
    <w:name w:val="font81"/>
    <w:basedOn w:val="DefaultParagraphFont"/>
    <w:uiPriority w:val="99"/>
    <w:rsid w:val="004A3D9B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12">
    <w:name w:val="font112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31">
    <w:name w:val="font131"/>
    <w:basedOn w:val="DefaultParagraphFont"/>
    <w:uiPriority w:val="99"/>
    <w:rsid w:val="004A3D9B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">
    <w:name w:val="图表目录1"/>
    <w:basedOn w:val="Normal"/>
    <w:next w:val="Normal"/>
    <w:uiPriority w:val="99"/>
    <w:rsid w:val="004A3D9B"/>
    <w:pPr>
      <w:ind w:leftChars="200" w:left="200" w:hangingChars="200" w:hanging="200"/>
    </w:pPr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85</Words>
  <Characters>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宜宾工业职业技术学院2026年上半年公开招聘员额制工作人员报考信息表</dc:title>
  <dc:subject/>
  <dc:creator>Administrator</dc:creator>
  <cp:keywords/>
  <dc:description/>
  <cp:lastModifiedBy>wy51</cp:lastModifiedBy>
  <cp:revision>2</cp:revision>
  <cp:lastPrinted>2026-06-15T05:31:00Z</cp:lastPrinted>
  <dcterms:created xsi:type="dcterms:W3CDTF">2026-06-15T06:49:00Z</dcterms:created>
  <dcterms:modified xsi:type="dcterms:W3CDTF">2026-06-15T06:49:00Z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4F7EF89D878A44B4B13FDCC277067E0B_13</vt:lpwstr>
  </property>
  <property fmtid="{D5CDD505-2E9C-101B-9397-08002B2CF9AE}" pid="4" name="KSOTemplateDocerSaveRecord">
    <vt:lpwstr>eyJoZGlkIjoiYjZlNGJlOGNjNWJlMzY2YmZlYTBhYzFmMmRkN2QzNjEiLCJ1c2VySWQiOiIzMjQ5NDA0ODIifQ==</vt:lpwstr>
  </property>
</Properties>
</file>