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2763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72AAAF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69D632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4DF81D6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33B56287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704BCD8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0DE6F00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550D118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F41586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C6F72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727E57A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65311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7904E53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3A01E0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DACB9C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http://www.moe.gov.cn/jyb_xxgk/s5743/s5744/A07/201709/t20170906_313674.html</w:t>
      </w:r>
    </w:p>
    <w:p w14:paraId="078FB60D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4、《普通高等学校高等职业教育（专科）专业目录》2019年增补专业</w:t>
      </w:r>
    </w:p>
    <w:p w14:paraId="0784E44A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CBBCF6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http://www.moe.gov.cn/jyb_xxgk/s5743/s5744/A07/201910/t20191018_404237.html</w:t>
      </w:r>
    </w:p>
    <w:p w14:paraId="25AA084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、教育部关于印发《职业教育专业目录（2021年）》的通知</w:t>
      </w:r>
    </w:p>
    <w:p w14:paraId="20C3252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4E94E9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http://www.moe.gov.cn/srcsite/A07/moe_953/202103/t20210319_521135.html</w:t>
      </w:r>
    </w:p>
    <w:p w14:paraId="221607B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47F89A7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6DEB321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E05F8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1E5142F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00F8F66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7208F3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7C01E67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4F4E4B4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7EBD3D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1CBDCB9A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667DE11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4E9F6C4A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7370207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4152FA1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FD64E3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2F20E620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293FF4D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7B8D1D2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52A0440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97F05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66BD7B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2004C2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B17C6B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F94A0E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0C276ED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A34EC9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61AC013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590FC207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72D90DC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500B9C4D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06D297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4B875B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4D1888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ED40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B305734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4B305734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8283748"/>
    <w:rsid w:val="0C5E598A"/>
    <w:rsid w:val="0F9D4A1B"/>
    <w:rsid w:val="119105B0"/>
    <w:rsid w:val="1A6324CC"/>
    <w:rsid w:val="1A9A2283"/>
    <w:rsid w:val="1B800F9B"/>
    <w:rsid w:val="24247EA2"/>
    <w:rsid w:val="263346EB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3F7F3E5D"/>
    <w:rsid w:val="4B977F95"/>
    <w:rsid w:val="4CC748AA"/>
    <w:rsid w:val="50A4305F"/>
    <w:rsid w:val="533662E6"/>
    <w:rsid w:val="5ADD656C"/>
    <w:rsid w:val="5D027239"/>
    <w:rsid w:val="63780255"/>
    <w:rsid w:val="667747F4"/>
    <w:rsid w:val="67615852"/>
    <w:rsid w:val="7054755E"/>
    <w:rsid w:val="73C117A4"/>
    <w:rsid w:val="754738C9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601</Words>
  <Characters>1720</Characters>
  <Lines>64</Lines>
  <Paragraphs>40</Paragraphs>
  <TotalTime>1</TotalTime>
  <ScaleCrop>false</ScaleCrop>
  <LinksUpToDate>false</LinksUpToDate>
  <CharactersWithSpaces>1721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2022-02-23T14:04:00Z</dcterms:created>
  <dc:creator>Administrator</dc:creator>
  <cp:lastModifiedBy>2566056</cp:lastModifiedBy>
  <cp:lastPrinted>2022-02-18T02:44:00Z</cp:lastPrinted>
  <dcterms:modified xsi:type="dcterms:W3CDTF">2026-03-23T03:21:37Z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718888FBEBB549C2A4CD366572838D22_13</vt:lpwstr>
  </property>
  <property fmtid="{D5CDD505-2E9C-101B-9397-08002B2CF9AE}" pid="4" name="KSOTemplateDocerSaveRecord">
    <vt:lpwstr>eyJoZGlkIjoiOTAyNGM3YWE1NjBkNDk1YjkwMDFmODFlYmVhNmM4YzAiLCJ1c2VySWQiOiIxNTM2MzM5ODcxIn0=</vt:lpwstr>
  </property>
</Properties>
</file>