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9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32"/>
        <w:gridCol w:w="1194"/>
        <w:gridCol w:w="1298"/>
        <w:gridCol w:w="1340"/>
        <w:gridCol w:w="226"/>
        <w:gridCol w:w="749"/>
        <w:gridCol w:w="465"/>
        <w:gridCol w:w="1649"/>
      </w:tblGrid>
      <w:tr w14:paraId="593B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448A">
            <w:pPr>
              <w:widowControl/>
              <w:ind w:firstLine="220" w:firstLineChars="100"/>
              <w:rPr>
                <w:rFonts w:ascii="黑体" w:hAnsi="宋体" w:eastAsia="黑体" w:cs="宋体"/>
                <w:kern w:val="0"/>
                <w:sz w:val="32"/>
                <w:szCs w:val="32"/>
                <w:highlight w:val="none"/>
              </w:rPr>
            </w:pPr>
            <w:bookmarkStart w:id="0" w:name="OLE_LINK15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  <w:highlight w:val="none"/>
              </w:rPr>
              <w:t xml:space="preserve">       </w:t>
            </w:r>
            <w:bookmarkEnd w:id="0"/>
          </w:p>
          <w:p w14:paraId="5AAC422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  <w:lang w:val="en-US" w:eastAsia="zh-CN"/>
              </w:rPr>
              <w:t>2026年</w:t>
            </w:r>
            <w:bookmarkStart w:id="1" w:name="_GoBack"/>
            <w:bookmarkEnd w:id="1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  <w:t>泽普县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  <w:lang w:eastAsia="zh-CN"/>
              </w:rPr>
              <w:t>公安局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  <w:t>面向社会公开招聘警务辅助人员</w:t>
            </w:r>
          </w:p>
          <w:p w14:paraId="5759EDC1"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  <w:t>政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  <w:t>审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highlight w:val="none"/>
              </w:rPr>
              <w:t>表</w:t>
            </w:r>
          </w:p>
        </w:tc>
      </w:tr>
      <w:tr w14:paraId="140B2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F8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E434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0E36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7079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D9F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族别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FD2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2A3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464F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E3E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5F46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2D48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C7F9C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B39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6F12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EAF0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64E4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7E6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21834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91950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48B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E174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20C8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AE5B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B404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4F619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婚否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57678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FC788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9B0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0599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4DEE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5B8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916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5910">
            <w:pPr>
              <w:widowControl/>
              <w:jc w:val="both"/>
              <w:rPr>
                <w:rFonts w:hint="eastAsia" w:asci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  <w:lang w:eastAsia="zh-CN"/>
              </w:rPr>
              <w:t>户籍地派出所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EC04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6760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49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84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2A230">
            <w:pPr>
              <w:widowControl/>
              <w:ind w:firstLine="960" w:firstLineChars="400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3F57A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8E8">
            <w:pPr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AEDF9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86C1B">
            <w:pPr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5D97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69C8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44E2D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家庭主要成员及重要社会关系情况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E865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A768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623F7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E65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highlight w:val="none"/>
                <w:lang w:eastAsia="zh-CN"/>
              </w:rPr>
              <w:t>职务</w:t>
            </w:r>
          </w:p>
        </w:tc>
      </w:tr>
      <w:tr w14:paraId="34C7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CE03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2CD2B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DD66F1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7C04A5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582C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7A2D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BC9B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37D38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3FC92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C76A8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3DF0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1FAD9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49B0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CBD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085D14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86814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499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24B6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C383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5DCDC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DCAD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F4810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D839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215F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0DC2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6BBB0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E9EE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50C5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C51FF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671FD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541E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学习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C38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BF7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180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工作</w:t>
            </w:r>
          </w:p>
          <w:p w14:paraId="2AA21A2C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0054C">
            <w:pPr>
              <w:widowControl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206F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BFD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9AC09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5ADB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4114">
            <w:pPr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户口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地派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出所</w:t>
            </w: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A66FA5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60B7C2C5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48F605FF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政审人（手写签名）：</w:t>
            </w:r>
          </w:p>
          <w:p w14:paraId="744C3774">
            <w:pPr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派出所（盖章）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日</w:t>
            </w:r>
          </w:p>
        </w:tc>
      </w:tr>
      <w:tr w14:paraId="501C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5B67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户口所在地县级公安局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国内政治安全保卫大队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F38BB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ascii="宋体" w:cs="宋体"/>
                <w:kern w:val="0"/>
                <w:sz w:val="24"/>
                <w:highlight w:val="none"/>
              </w:rPr>
              <w:br w:type="textWrapping"/>
            </w:r>
          </w:p>
          <w:p w14:paraId="67C951A1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063BC79E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3DAA0466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54FAEB15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单位（盖章）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日</w:t>
            </w:r>
          </w:p>
        </w:tc>
      </w:tr>
      <w:tr w14:paraId="72DB9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4FB6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户口所在地县级公安局意见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7B8F3DB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70FE1375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71B407B3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286CFFEA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</w:p>
          <w:p w14:paraId="27FAFAD7">
            <w:pPr>
              <w:widowControl/>
              <w:jc w:val="left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单位（盖章）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日</w:t>
            </w:r>
          </w:p>
        </w:tc>
      </w:tr>
      <w:tr w14:paraId="7237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6E5A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389E0">
            <w:pPr>
              <w:widowControl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 w14:paraId="12A4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258D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说明：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派出所、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国内政治安全保卫大队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、公安局审核意见和公章必须齐全</w:t>
            </w:r>
          </w:p>
          <w:p w14:paraId="74167AE8"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  <w:t>政审范围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（配偶、父母、子女、本人的同胞兄弟姐妹、祖父母、外祖父母、具有扶养、赡养关系的亲属）</w:t>
            </w:r>
          </w:p>
          <w:p w14:paraId="2B4C62BD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highlight w:val="none"/>
              </w:rPr>
            </w:pPr>
          </w:p>
        </w:tc>
      </w:tr>
    </w:tbl>
    <w:p w14:paraId="17713783">
      <w:pPr>
        <w:spacing w:line="64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043" w:right="1440" w:bottom="1043" w:left="1440" w:header="851" w:footer="992" w:gutter="0"/>
      <w:cols w:space="720" w:num="1"/>
      <w:docGrid w:type="lines" w:linePitch="291" w:charSpace="5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326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54E8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4D6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ADB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99B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0D9C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501"/>
  <w:drawingGridVerticalSpacing w:val="29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2OGI0NTNlMWVhZDA1NTMxYjUxMGVhOTVlMTRhNDUifQ=="/>
  </w:docVars>
  <w:rsids>
    <w:rsidRoot w:val="00172A27"/>
    <w:rsid w:val="00012A9E"/>
    <w:rsid w:val="000379AA"/>
    <w:rsid w:val="00055DF9"/>
    <w:rsid w:val="000968A5"/>
    <w:rsid w:val="000D1AE2"/>
    <w:rsid w:val="000E6DE2"/>
    <w:rsid w:val="00101743"/>
    <w:rsid w:val="00106DFF"/>
    <w:rsid w:val="00110A60"/>
    <w:rsid w:val="00122403"/>
    <w:rsid w:val="0013276C"/>
    <w:rsid w:val="00140D49"/>
    <w:rsid w:val="0014104E"/>
    <w:rsid w:val="00142DA1"/>
    <w:rsid w:val="001523C9"/>
    <w:rsid w:val="00172A27"/>
    <w:rsid w:val="00216C66"/>
    <w:rsid w:val="00264382"/>
    <w:rsid w:val="0032417F"/>
    <w:rsid w:val="003640B6"/>
    <w:rsid w:val="003A0890"/>
    <w:rsid w:val="003A77D6"/>
    <w:rsid w:val="003B564C"/>
    <w:rsid w:val="0041729B"/>
    <w:rsid w:val="004D468F"/>
    <w:rsid w:val="00501EE6"/>
    <w:rsid w:val="00504C17"/>
    <w:rsid w:val="005C22E8"/>
    <w:rsid w:val="0065566F"/>
    <w:rsid w:val="0072332D"/>
    <w:rsid w:val="00723E03"/>
    <w:rsid w:val="0076643C"/>
    <w:rsid w:val="00800EDF"/>
    <w:rsid w:val="008377BD"/>
    <w:rsid w:val="008A4673"/>
    <w:rsid w:val="00947C27"/>
    <w:rsid w:val="00952BF3"/>
    <w:rsid w:val="00A17CF6"/>
    <w:rsid w:val="00A338B0"/>
    <w:rsid w:val="00A5147D"/>
    <w:rsid w:val="00A537E1"/>
    <w:rsid w:val="00AB7AAA"/>
    <w:rsid w:val="00AC6125"/>
    <w:rsid w:val="00B52B6A"/>
    <w:rsid w:val="00BD31E4"/>
    <w:rsid w:val="00BE50A7"/>
    <w:rsid w:val="00C2145B"/>
    <w:rsid w:val="00CC16C9"/>
    <w:rsid w:val="00D95634"/>
    <w:rsid w:val="00E24464"/>
    <w:rsid w:val="00E36D79"/>
    <w:rsid w:val="00E4203F"/>
    <w:rsid w:val="00E654C0"/>
    <w:rsid w:val="00FB2962"/>
    <w:rsid w:val="02B458C1"/>
    <w:rsid w:val="040B03B2"/>
    <w:rsid w:val="04287371"/>
    <w:rsid w:val="08132964"/>
    <w:rsid w:val="0AA81287"/>
    <w:rsid w:val="0B6C2E98"/>
    <w:rsid w:val="0BAB0918"/>
    <w:rsid w:val="0CED3AC2"/>
    <w:rsid w:val="0D0C6C30"/>
    <w:rsid w:val="0F043635"/>
    <w:rsid w:val="102948AE"/>
    <w:rsid w:val="13A82F8E"/>
    <w:rsid w:val="14A902D6"/>
    <w:rsid w:val="18001FEB"/>
    <w:rsid w:val="1810407B"/>
    <w:rsid w:val="1C2600EC"/>
    <w:rsid w:val="1E8928E2"/>
    <w:rsid w:val="22AF3512"/>
    <w:rsid w:val="23425BAE"/>
    <w:rsid w:val="238538BA"/>
    <w:rsid w:val="23E42D1E"/>
    <w:rsid w:val="25587F22"/>
    <w:rsid w:val="25C3388E"/>
    <w:rsid w:val="27BF1A9F"/>
    <w:rsid w:val="29B02610"/>
    <w:rsid w:val="2AE4273C"/>
    <w:rsid w:val="2E203723"/>
    <w:rsid w:val="2E3514F6"/>
    <w:rsid w:val="30237521"/>
    <w:rsid w:val="306C7EFA"/>
    <w:rsid w:val="30D7796E"/>
    <w:rsid w:val="34CA3976"/>
    <w:rsid w:val="355B70FB"/>
    <w:rsid w:val="376C68FE"/>
    <w:rsid w:val="3C297C63"/>
    <w:rsid w:val="3ECE4FC0"/>
    <w:rsid w:val="41944F2F"/>
    <w:rsid w:val="42132798"/>
    <w:rsid w:val="45145840"/>
    <w:rsid w:val="46142D82"/>
    <w:rsid w:val="46AE2D31"/>
    <w:rsid w:val="477309E1"/>
    <w:rsid w:val="486B50F5"/>
    <w:rsid w:val="48777379"/>
    <w:rsid w:val="48C93848"/>
    <w:rsid w:val="4A2D1A1D"/>
    <w:rsid w:val="4D5F6D55"/>
    <w:rsid w:val="4F833892"/>
    <w:rsid w:val="50E57D3B"/>
    <w:rsid w:val="58CE4B12"/>
    <w:rsid w:val="5ADD60E0"/>
    <w:rsid w:val="5B4E330E"/>
    <w:rsid w:val="5C9A333D"/>
    <w:rsid w:val="60892222"/>
    <w:rsid w:val="620852F1"/>
    <w:rsid w:val="62701491"/>
    <w:rsid w:val="64340620"/>
    <w:rsid w:val="65967096"/>
    <w:rsid w:val="68796C1A"/>
    <w:rsid w:val="6AC570C4"/>
    <w:rsid w:val="6B6D24A1"/>
    <w:rsid w:val="6C8B0FF9"/>
    <w:rsid w:val="6E27728C"/>
    <w:rsid w:val="703541B8"/>
    <w:rsid w:val="733216E9"/>
    <w:rsid w:val="7FC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Char"/>
    <w:basedOn w:val="1"/>
    <w:qFormat/>
    <w:uiPriority w:val="99"/>
    <w:pPr>
      <w:tabs>
        <w:tab w:val="left" w:pos="360"/>
      </w:tabs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85</Words>
  <Characters>488</Characters>
  <Lines>0</Lines>
  <Paragraphs>0</Paragraphs>
  <TotalTime>22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2018-12-16T07:55:00Z</dcterms:created>
  <dc:creator>lenovo</dc:creator>
  <cp:lastModifiedBy>gbk</cp:lastModifiedBy>
  <cp:lastPrinted>2025-01-16T04:54:00Z</cp:lastPrinted>
  <dcterms:modified xsi:type="dcterms:W3CDTF">2026-06-25T04:32:39Z</dcterms:modified>
  <dc:title>喀什地区面向社会公开考录公务员、工作人员考察政审表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B30E6F85BFCF4E34A9F6500891B2737E_12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</vt:lpwstr>
  </property>
</Properties>
</file>