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933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2F2AD0C6">
      <w:pPr>
        <w:jc w:val="center"/>
        <w:rPr>
          <w:b/>
          <w:sz w:val="36"/>
          <w:szCs w:val="36"/>
        </w:rPr>
      </w:pPr>
    </w:p>
    <w:p w14:paraId="7A1C4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同意报考证明</w:t>
      </w:r>
    </w:p>
    <w:p w14:paraId="4916C532">
      <w:pPr>
        <w:rPr>
          <w:sz w:val="36"/>
          <w:szCs w:val="36"/>
        </w:rPr>
      </w:pPr>
    </w:p>
    <w:p w14:paraId="73174405">
      <w:pPr>
        <w:keepNext w:val="0"/>
        <w:keepLines w:val="0"/>
        <w:pageBreakBefore w:val="0"/>
        <w:widowControl w:val="0"/>
        <w:tabs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贵阳市口腔医院：</w:t>
      </w:r>
    </w:p>
    <w:p w14:paraId="2C630DA9">
      <w:pPr>
        <w:keepNext w:val="0"/>
        <w:keepLines w:val="0"/>
        <w:pageBreakBefore w:val="0"/>
        <w:widowControl w:val="0"/>
        <w:tabs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</w:t>
      </w:r>
      <w:r>
        <w:rPr>
          <w:rFonts w:hint="eastAsia" w:ascii="华文仿宋" w:hAnsi="华文仿宋" w:eastAsia="华文仿宋" w:cs="Times New Roman"/>
          <w:sz w:val="32"/>
          <w:szCs w:val="32"/>
        </w:rPr>
        <w:t>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在职在编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 w14:paraId="22639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华文仿宋" w:hAnsi="华文仿宋" w:eastAsia="华文仿宋" w:cs="Times New Roman"/>
          <w:sz w:val="32"/>
          <w:szCs w:val="32"/>
          <w:lang w:eastAsia="zh-CN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该同志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报考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贵阳市口腔医院2026年公开招聘编外合同制工作人员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。</w:t>
      </w:r>
    </w:p>
    <w:p w14:paraId="19F2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 w14:paraId="45E28C9B">
      <w:pPr>
        <w:rPr>
          <w:rFonts w:ascii="华文仿宋" w:hAnsi="华文仿宋" w:eastAsia="华文仿宋"/>
          <w:sz w:val="32"/>
          <w:szCs w:val="32"/>
        </w:rPr>
      </w:pPr>
    </w:p>
    <w:p w14:paraId="64E3632A">
      <w:pPr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、</w:t>
      </w:r>
      <w:bookmarkStart w:id="0" w:name="_GoBack"/>
      <w:bookmarkEnd w:id="0"/>
    </w:p>
    <w:p w14:paraId="09CD19F6"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单位</w:t>
      </w: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 w14:paraId="71214B3C"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none"/>
        </w:rPr>
        <w:t>20</w:t>
      </w: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>26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yYTE1NzhmMTNkNmU5ZjFjNzVmNzU1MTJhZDdjODYifQ=="/>
    <w:docVar w:name="KSO_WPS_MARK_KEY" w:val="51d84cde-7451-40c3-85b2-de74f826b9b9"/>
  </w:docVars>
  <w:rsids>
    <w:rsidRoot w:val="00F73DFB"/>
    <w:rsid w:val="000259AF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2932582"/>
    <w:rsid w:val="033250C0"/>
    <w:rsid w:val="04FA7115"/>
    <w:rsid w:val="06DB414B"/>
    <w:rsid w:val="105D4A07"/>
    <w:rsid w:val="180B10BC"/>
    <w:rsid w:val="1B6526DB"/>
    <w:rsid w:val="1C314E69"/>
    <w:rsid w:val="221B0F42"/>
    <w:rsid w:val="25A93CC2"/>
    <w:rsid w:val="297302C0"/>
    <w:rsid w:val="2DFE33B1"/>
    <w:rsid w:val="397D3B8E"/>
    <w:rsid w:val="3A745520"/>
    <w:rsid w:val="429107DD"/>
    <w:rsid w:val="42E11D5C"/>
    <w:rsid w:val="44F63C0C"/>
    <w:rsid w:val="46FA2178"/>
    <w:rsid w:val="479D04B4"/>
    <w:rsid w:val="47B252AE"/>
    <w:rsid w:val="4EBB043F"/>
    <w:rsid w:val="544C07AE"/>
    <w:rsid w:val="55C027DF"/>
    <w:rsid w:val="5B5F0153"/>
    <w:rsid w:val="5DF43025"/>
    <w:rsid w:val="6041478C"/>
    <w:rsid w:val="65197815"/>
    <w:rsid w:val="68B65AA7"/>
    <w:rsid w:val="690A194F"/>
    <w:rsid w:val="6A1A1206"/>
    <w:rsid w:val="6B321631"/>
    <w:rsid w:val="6C44688A"/>
    <w:rsid w:val="6D7970A3"/>
    <w:rsid w:val="6DBE53FE"/>
    <w:rsid w:val="71BC3A02"/>
    <w:rsid w:val="72E31B44"/>
    <w:rsid w:val="72FA6191"/>
    <w:rsid w:val="7D2A03BA"/>
    <w:rsid w:val="7E655B4E"/>
    <w:rsid w:val="7E8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alloon Text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120</Words>
  <Characters>126</Characters>
  <Lines>0</Lines>
  <Paragraphs>0</Paragraphs>
  <TotalTime>0</TotalTime>
  <ScaleCrop>false</ScaleCrop>
  <LinksUpToDate>false</LinksUpToDate>
  <CharactersWithSpaces>192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歡歡嘞乐</cp:lastModifiedBy>
  <cp:lastPrinted>2019-07-31T10:16:00Z</cp:lastPrinted>
  <dcterms:modified xsi:type="dcterms:W3CDTF">2026-07-15T02:49:12Z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12055584CB54451BB17264AB60A56113_12</vt:lpwstr>
  </property>
  <property fmtid="{D5CDD505-2E9C-101B-9397-08002B2CF9AE}" pid="4" name="KSOTemplateDocerSaveRecord">
    <vt:lpwstr>eyJoZGlkIjoiNGJlNTJmNzllNGFiOTY5M2IyNzQyM2YwODg1YzNjMmUiLCJ1c2VySWQiOiIzMjM5ODQ0ODAifQ==</vt:lpwstr>
  </property>
</Properties>
</file>